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846F" w14:textId="77777777" w:rsidR="0035137D" w:rsidRDefault="00503D7D">
      <w:pPr>
        <w:spacing w:after="0" w:line="240" w:lineRule="auto"/>
        <w:contextualSpacing/>
        <w:jc w:val="center"/>
        <w:rPr>
          <w:rFonts w:ascii="Candara" w:hAnsi="Candara" w:cs="Open Sans"/>
          <w:b/>
          <w:sz w:val="24"/>
          <w:szCs w:val="24"/>
        </w:rPr>
      </w:pPr>
      <w:bookmarkStart w:id="0" w:name="_Протокол_1"/>
      <w:bookmarkEnd w:id="0"/>
      <w:r>
        <w:rPr>
          <w:rFonts w:ascii="Candara" w:hAnsi="Candara" w:cs="Open Sans"/>
          <w:b/>
          <w:sz w:val="24"/>
          <w:szCs w:val="24"/>
        </w:rPr>
        <w:t xml:space="preserve">Собственники помещений </w:t>
      </w:r>
    </w:p>
    <w:p w14:paraId="7B2879AD" w14:textId="46027107" w:rsidR="0035137D" w:rsidRDefault="00503D7D">
      <w:pPr>
        <w:spacing w:after="0" w:line="240" w:lineRule="auto"/>
        <w:contextualSpacing/>
        <w:jc w:val="center"/>
        <w:rPr>
          <w:rFonts w:ascii="Candara" w:hAnsi="Candara" w:cs="Open Sans"/>
          <w:b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 xml:space="preserve">в доме № </w:t>
      </w:r>
      <w:r w:rsidR="00BE50B8">
        <w:rPr>
          <w:rFonts w:ascii="Candara" w:hAnsi="Candara" w:cs="Open Sans"/>
          <w:b/>
          <w:sz w:val="24"/>
          <w:szCs w:val="24"/>
        </w:rPr>
        <w:t>44</w:t>
      </w:r>
      <w:r>
        <w:rPr>
          <w:rFonts w:ascii="Candara" w:hAnsi="Candara" w:cs="Open Sans"/>
          <w:b/>
          <w:sz w:val="24"/>
          <w:szCs w:val="24"/>
        </w:rPr>
        <w:t xml:space="preserve"> по ул. </w:t>
      </w:r>
      <w:r w:rsidR="00BE50B8">
        <w:rPr>
          <w:rFonts w:ascii="Candara" w:hAnsi="Candara" w:cs="Open Sans"/>
          <w:b/>
          <w:sz w:val="24"/>
          <w:szCs w:val="24"/>
        </w:rPr>
        <w:t>Крауля</w:t>
      </w:r>
      <w:r>
        <w:rPr>
          <w:rFonts w:ascii="Candara" w:hAnsi="Candara" w:cs="Open Sans"/>
          <w:b/>
          <w:sz w:val="24"/>
          <w:szCs w:val="24"/>
        </w:rPr>
        <w:t xml:space="preserve"> г. </w:t>
      </w:r>
      <w:r w:rsidR="00BE50B8">
        <w:rPr>
          <w:rFonts w:ascii="Candara" w:hAnsi="Candara" w:cs="Open Sans"/>
          <w:b/>
          <w:sz w:val="24"/>
          <w:szCs w:val="24"/>
        </w:rPr>
        <w:t>Екатеринбург</w:t>
      </w:r>
      <w:r>
        <w:rPr>
          <w:rFonts w:ascii="Candara" w:hAnsi="Candara" w:cs="Open Sans"/>
          <w:b/>
          <w:sz w:val="24"/>
          <w:szCs w:val="24"/>
        </w:rPr>
        <w:t>!</w:t>
      </w:r>
    </w:p>
    <w:p w14:paraId="5AD0DC81" w14:textId="77777777" w:rsidR="0035137D" w:rsidRDefault="0035137D">
      <w:pPr>
        <w:spacing w:after="0" w:line="240" w:lineRule="auto"/>
        <w:contextualSpacing/>
        <w:jc w:val="center"/>
        <w:rPr>
          <w:rFonts w:ascii="Candara" w:hAnsi="Candara" w:cs="Open Sans"/>
          <w:b/>
          <w:sz w:val="24"/>
          <w:szCs w:val="24"/>
        </w:rPr>
      </w:pPr>
    </w:p>
    <w:p w14:paraId="19A8280B" w14:textId="28F982DB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В нашем доме будет проводиться </w:t>
      </w:r>
      <w:r w:rsidR="00D214CE" w:rsidRPr="00D214CE">
        <w:rPr>
          <w:rFonts w:ascii="Candara" w:hAnsi="Candara" w:cs="Open Sans"/>
          <w:b/>
          <w:bCs/>
          <w:sz w:val="24"/>
          <w:szCs w:val="24"/>
        </w:rPr>
        <w:t>внеочередное</w:t>
      </w:r>
      <w:r w:rsidR="00D214CE">
        <w:rPr>
          <w:rFonts w:ascii="Candara" w:hAnsi="Candara" w:cs="Open Sans"/>
          <w:sz w:val="24"/>
          <w:szCs w:val="24"/>
        </w:rPr>
        <w:t xml:space="preserve"> </w:t>
      </w:r>
      <w:r>
        <w:rPr>
          <w:rFonts w:ascii="Candara" w:hAnsi="Candara" w:cs="Open Sans"/>
          <w:b/>
          <w:sz w:val="24"/>
          <w:szCs w:val="24"/>
        </w:rPr>
        <w:t>общее собрание собственников</w:t>
      </w:r>
      <w:r>
        <w:rPr>
          <w:rFonts w:ascii="Candara" w:hAnsi="Candara" w:cs="Open Sans"/>
          <w:sz w:val="24"/>
          <w:szCs w:val="24"/>
        </w:rPr>
        <w:t>, чтобы решить вопросы, связанные с жизнью дома.</w:t>
      </w:r>
    </w:p>
    <w:p w14:paraId="6314E60A" w14:textId="09E25768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Собрание созывает </w:t>
      </w:r>
      <w:r w:rsidR="00BE50B8">
        <w:rPr>
          <w:rFonts w:ascii="Candara" w:hAnsi="Candara" w:cs="Open Sans"/>
          <w:sz w:val="24"/>
          <w:szCs w:val="24"/>
        </w:rPr>
        <w:t>Т</w:t>
      </w:r>
      <w:r w:rsidR="00A639CA">
        <w:rPr>
          <w:rFonts w:ascii="Candara" w:hAnsi="Candara" w:cs="Open Sans"/>
          <w:sz w:val="24"/>
          <w:szCs w:val="24"/>
        </w:rPr>
        <w:t xml:space="preserve">оварищество собственников жилья </w:t>
      </w:r>
      <w:r w:rsidR="00BE50B8">
        <w:rPr>
          <w:rFonts w:ascii="Candara" w:hAnsi="Candara" w:cs="Open Sans"/>
          <w:sz w:val="24"/>
          <w:szCs w:val="24"/>
        </w:rPr>
        <w:t>«Солнечный замок»</w:t>
      </w:r>
      <w:r w:rsidR="00A639CA">
        <w:rPr>
          <w:rFonts w:ascii="Candara" w:hAnsi="Candara" w:cs="Open Sans"/>
          <w:sz w:val="24"/>
          <w:szCs w:val="24"/>
        </w:rPr>
        <w:t xml:space="preserve"> (ИНН </w:t>
      </w:r>
      <w:r w:rsidR="00A639CA" w:rsidRPr="00A639CA">
        <w:rPr>
          <w:rFonts w:ascii="Candara" w:hAnsi="Candara" w:cs="Open Sans"/>
          <w:sz w:val="24"/>
          <w:szCs w:val="24"/>
        </w:rPr>
        <w:t>6658200948</w:t>
      </w:r>
      <w:r w:rsidR="00A639CA">
        <w:rPr>
          <w:rFonts w:ascii="Candara" w:hAnsi="Candara" w:cs="Open Sans"/>
          <w:sz w:val="24"/>
          <w:szCs w:val="24"/>
        </w:rPr>
        <w:t xml:space="preserve">, ОГРН </w:t>
      </w:r>
      <w:r w:rsidR="00A639CA" w:rsidRPr="00A639CA">
        <w:rPr>
          <w:rFonts w:ascii="Candara" w:hAnsi="Candara" w:cs="Open Sans"/>
          <w:sz w:val="24"/>
          <w:szCs w:val="24"/>
        </w:rPr>
        <w:t>1056602644240</w:t>
      </w:r>
      <w:r w:rsidR="00A639CA">
        <w:rPr>
          <w:rFonts w:ascii="Candara" w:hAnsi="Candara" w:cs="Open Sans"/>
          <w:sz w:val="24"/>
          <w:szCs w:val="24"/>
        </w:rPr>
        <w:t>)</w:t>
      </w:r>
      <w:r>
        <w:rPr>
          <w:rFonts w:ascii="Candara" w:hAnsi="Candara" w:cs="Open Sans"/>
          <w:sz w:val="24"/>
          <w:szCs w:val="24"/>
        </w:rPr>
        <w:t>, котор</w:t>
      </w:r>
      <w:r w:rsidR="00BE50B8">
        <w:rPr>
          <w:rFonts w:ascii="Candara" w:hAnsi="Candara" w:cs="Open Sans"/>
          <w:sz w:val="24"/>
          <w:szCs w:val="24"/>
        </w:rPr>
        <w:t>ое</w:t>
      </w:r>
      <w:r>
        <w:rPr>
          <w:rFonts w:ascii="Candara" w:hAnsi="Candara" w:cs="Open Sans"/>
          <w:sz w:val="24"/>
          <w:szCs w:val="24"/>
        </w:rPr>
        <w:t xml:space="preserve"> всё организует, проведет и правильно оформит. </w:t>
      </w:r>
      <w:r w:rsidR="00671256">
        <w:rPr>
          <w:rFonts w:ascii="Candara" w:hAnsi="Candara" w:cs="Open Sans"/>
          <w:sz w:val="24"/>
          <w:szCs w:val="24"/>
        </w:rPr>
        <w:t xml:space="preserve">Представитель ТСЖ – председатель Правления Савичева Е.А. действующий на основании протокола Правления от 03.12.2024г. </w:t>
      </w:r>
    </w:p>
    <w:p w14:paraId="33CA08BE" w14:textId="77777777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b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 xml:space="preserve">От вас требуется лишь проголосовать. </w:t>
      </w:r>
    </w:p>
    <w:p w14:paraId="68BE2535" w14:textId="77777777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Результаты голосования обязательны для всех</w:t>
      </w:r>
      <w:r>
        <w:rPr>
          <w:rFonts w:ascii="Candara" w:hAnsi="Candara" w:cs="Open Sans"/>
          <w:sz w:val="24"/>
          <w:szCs w:val="24"/>
        </w:rPr>
        <w:t>, даже для тех, кто не участвовал в собрании (ч. 5. ст. 46 Жилищного кодекса РФ). Поэтому, чтобы не было потом обид и недоразумений, выскажите своё мнение, поучаствовав в голосовании!</w:t>
      </w:r>
    </w:p>
    <w:p w14:paraId="61A64755" w14:textId="77777777" w:rsidR="0035137D" w:rsidRDefault="003513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11"/>
          <w:szCs w:val="11"/>
        </w:rPr>
      </w:pPr>
    </w:p>
    <w:p w14:paraId="430B62FE" w14:textId="77777777" w:rsidR="0035137D" w:rsidRDefault="00503D7D">
      <w:pPr>
        <w:spacing w:after="0" w:line="240" w:lineRule="auto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Какие вопросы будем решать на собрании</w:t>
      </w:r>
    </w:p>
    <w:p w14:paraId="26E17F52" w14:textId="77777777" w:rsidR="0035137D" w:rsidRDefault="00503D7D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Повестка дня общего собрания собственников помещений:</w:t>
      </w:r>
    </w:p>
    <w:p w14:paraId="33DE267C" w14:textId="77777777" w:rsidR="0035137D" w:rsidRPr="00943D2D" w:rsidRDefault="00503D7D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 w:rsidRPr="00943D2D">
        <w:rPr>
          <w:rFonts w:ascii="Candara" w:hAnsi="Candara" w:cs="Open Sans"/>
          <w:sz w:val="24"/>
          <w:szCs w:val="24"/>
        </w:rPr>
        <w:t>1) Выбор председателя и секретаря общего собрания, наделение указанных лиц полномочиями по подсчету голосов и подписанию протокола общего собрания.</w:t>
      </w:r>
    </w:p>
    <w:p w14:paraId="6C7737A3" w14:textId="598FAC91" w:rsidR="0035137D" w:rsidRPr="00943D2D" w:rsidRDefault="00503D7D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 w:rsidRPr="00943D2D">
        <w:rPr>
          <w:rFonts w:ascii="Candara" w:hAnsi="Candara" w:cs="Open Sans"/>
          <w:sz w:val="24"/>
          <w:szCs w:val="24"/>
        </w:rPr>
        <w:t xml:space="preserve">2) </w:t>
      </w:r>
      <w:r w:rsidR="00C6289F">
        <w:rPr>
          <w:rFonts w:ascii="Candara" w:hAnsi="Candara" w:cs="Open Sans"/>
          <w:sz w:val="24"/>
          <w:szCs w:val="24"/>
        </w:rPr>
        <w:t>Проведение</w:t>
      </w:r>
      <w:r w:rsidR="00943D2D" w:rsidRPr="00943D2D">
        <w:rPr>
          <w:rFonts w:ascii="Candara" w:hAnsi="Candara" w:cs="Open Sans"/>
          <w:sz w:val="24"/>
          <w:szCs w:val="24"/>
        </w:rPr>
        <w:t xml:space="preserve"> натурного обследования технического состояния конструкций подземного паркинга дома</w:t>
      </w:r>
      <w:r w:rsidRPr="00943D2D">
        <w:rPr>
          <w:rFonts w:ascii="Candara" w:hAnsi="Candara" w:cs="Open Sans"/>
          <w:sz w:val="24"/>
          <w:szCs w:val="24"/>
        </w:rPr>
        <w:t>.</w:t>
      </w:r>
    </w:p>
    <w:p w14:paraId="349E6B31" w14:textId="03F35B61" w:rsidR="0035137D" w:rsidRPr="00943D2D" w:rsidRDefault="00503D7D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 w:rsidRPr="00943D2D">
        <w:rPr>
          <w:rFonts w:ascii="Candara" w:hAnsi="Candara" w:cs="Open Sans"/>
          <w:sz w:val="24"/>
          <w:szCs w:val="24"/>
        </w:rPr>
        <w:t>3)</w:t>
      </w:r>
      <w:r w:rsidR="00943D2D" w:rsidRPr="00943D2D">
        <w:t xml:space="preserve"> </w:t>
      </w:r>
      <w:r w:rsidR="00C6289F">
        <w:rPr>
          <w:rFonts w:ascii="Candara" w:hAnsi="Candara" w:cs="Open Sans"/>
          <w:sz w:val="24"/>
          <w:szCs w:val="24"/>
        </w:rPr>
        <w:t>Принятие решения по о</w:t>
      </w:r>
      <w:r w:rsidR="00943D2D" w:rsidRPr="00943D2D">
        <w:rPr>
          <w:rFonts w:ascii="Candara" w:hAnsi="Candara" w:cs="Open Sans"/>
          <w:sz w:val="24"/>
          <w:szCs w:val="24"/>
        </w:rPr>
        <w:t>хран</w:t>
      </w:r>
      <w:r w:rsidR="00C6289F">
        <w:rPr>
          <w:rFonts w:ascii="Candara" w:hAnsi="Candara" w:cs="Open Sans"/>
          <w:sz w:val="24"/>
          <w:szCs w:val="24"/>
        </w:rPr>
        <w:t>е</w:t>
      </w:r>
      <w:r w:rsidR="00943D2D" w:rsidRPr="00943D2D">
        <w:rPr>
          <w:rFonts w:ascii="Candara" w:hAnsi="Candara" w:cs="Open Sans"/>
          <w:sz w:val="24"/>
          <w:szCs w:val="24"/>
        </w:rPr>
        <w:t xml:space="preserve"> общего имущества дома</w:t>
      </w:r>
      <w:r w:rsidRPr="00943D2D">
        <w:rPr>
          <w:rFonts w:ascii="Candara" w:hAnsi="Candara" w:cs="Open Sans"/>
          <w:sz w:val="24"/>
          <w:szCs w:val="24"/>
        </w:rPr>
        <w:t>.</w:t>
      </w:r>
    </w:p>
    <w:p w14:paraId="1FE88432" w14:textId="6EA4DA23" w:rsidR="00943D2D" w:rsidRDefault="00943D2D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 w:rsidRPr="00943D2D">
        <w:rPr>
          <w:rFonts w:ascii="Candara" w:hAnsi="Candara" w:cs="Open Sans"/>
          <w:sz w:val="24"/>
          <w:szCs w:val="24"/>
        </w:rPr>
        <w:t>4</w:t>
      </w:r>
      <w:r>
        <w:rPr>
          <w:rFonts w:ascii="Candara" w:hAnsi="Candara" w:cs="Open Sans"/>
          <w:sz w:val="24"/>
          <w:szCs w:val="24"/>
        </w:rPr>
        <w:t xml:space="preserve">) </w:t>
      </w:r>
      <w:r w:rsidR="00C6289F">
        <w:rPr>
          <w:rFonts w:ascii="Candara" w:hAnsi="Candara" w:cs="Open Sans"/>
          <w:sz w:val="24"/>
          <w:szCs w:val="24"/>
        </w:rPr>
        <w:t>Модернизация</w:t>
      </w:r>
      <w:r>
        <w:rPr>
          <w:rFonts w:ascii="Candara" w:hAnsi="Candara" w:cs="Open Sans"/>
          <w:sz w:val="24"/>
          <w:szCs w:val="24"/>
        </w:rPr>
        <w:t xml:space="preserve"> системы видеонаблюдения в доме.</w:t>
      </w:r>
    </w:p>
    <w:p w14:paraId="3AD3495B" w14:textId="08F665CF" w:rsidR="00943D2D" w:rsidRDefault="00943D2D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5) </w:t>
      </w:r>
      <w:r w:rsidR="00C6289F">
        <w:rPr>
          <w:rFonts w:ascii="Candara" w:hAnsi="Candara" w:cs="Open Sans"/>
          <w:sz w:val="24"/>
          <w:szCs w:val="24"/>
        </w:rPr>
        <w:t>М</w:t>
      </w:r>
      <w:r>
        <w:rPr>
          <w:rFonts w:ascii="Candara" w:hAnsi="Candara" w:cs="Open Sans"/>
          <w:sz w:val="24"/>
          <w:szCs w:val="24"/>
        </w:rPr>
        <w:t>одернизации системы домофоной связи дома.</w:t>
      </w:r>
    </w:p>
    <w:p w14:paraId="762BA8A0" w14:textId="58C545B0" w:rsidR="00943D2D" w:rsidRDefault="00943D2D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6) </w:t>
      </w:r>
      <w:r w:rsidR="00C26704">
        <w:rPr>
          <w:rFonts w:ascii="Candara" w:hAnsi="Candara" w:cs="Open Sans"/>
          <w:sz w:val="24"/>
          <w:szCs w:val="24"/>
        </w:rPr>
        <w:t>Принятие решения о включении в общее имущество дома ранее установленных</w:t>
      </w:r>
      <w:r w:rsidR="00C6289F">
        <w:rPr>
          <w:rFonts w:ascii="Candara" w:hAnsi="Candara" w:cs="Open Sans"/>
          <w:sz w:val="24"/>
          <w:szCs w:val="24"/>
        </w:rPr>
        <w:t xml:space="preserve"> конструкций.</w:t>
      </w:r>
    </w:p>
    <w:p w14:paraId="18AA6BEB" w14:textId="1F7688E7" w:rsidR="00C26704" w:rsidRDefault="00C26704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7) Принятие р</w:t>
      </w:r>
      <w:r w:rsidRPr="00C26704">
        <w:rPr>
          <w:rFonts w:ascii="Candara" w:hAnsi="Candara" w:cs="Open Sans"/>
          <w:sz w:val="24"/>
          <w:szCs w:val="24"/>
        </w:rPr>
        <w:t>ешени</w:t>
      </w:r>
      <w:r>
        <w:rPr>
          <w:rFonts w:ascii="Candara" w:hAnsi="Candara" w:cs="Open Sans"/>
          <w:sz w:val="24"/>
          <w:szCs w:val="24"/>
        </w:rPr>
        <w:t>я</w:t>
      </w:r>
      <w:r w:rsidRPr="00C26704">
        <w:rPr>
          <w:rFonts w:ascii="Candara" w:hAnsi="Candara" w:cs="Open Sans"/>
          <w:sz w:val="24"/>
          <w:szCs w:val="24"/>
        </w:rPr>
        <w:t xml:space="preserve"> о переустройстве общих помещений дома</w:t>
      </w:r>
      <w:r>
        <w:rPr>
          <w:rFonts w:ascii="Candara" w:hAnsi="Candara" w:cs="Open Sans"/>
          <w:sz w:val="24"/>
          <w:szCs w:val="24"/>
        </w:rPr>
        <w:t>.</w:t>
      </w:r>
    </w:p>
    <w:p w14:paraId="66EEE7DD" w14:textId="0945C572" w:rsidR="00C26704" w:rsidRDefault="00C26704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8) </w:t>
      </w:r>
      <w:r w:rsidRPr="00C26704">
        <w:rPr>
          <w:rFonts w:ascii="Candara" w:hAnsi="Candara" w:cs="Open Sans"/>
          <w:sz w:val="24"/>
          <w:szCs w:val="24"/>
        </w:rPr>
        <w:t xml:space="preserve">Принятие решения об установке </w:t>
      </w:r>
      <w:r w:rsidR="00C6289F">
        <w:rPr>
          <w:rFonts w:ascii="Candara" w:hAnsi="Candara" w:cs="Open Sans"/>
          <w:sz w:val="24"/>
          <w:szCs w:val="24"/>
        </w:rPr>
        <w:t xml:space="preserve">второго </w:t>
      </w:r>
      <w:r w:rsidRPr="00C26704">
        <w:rPr>
          <w:rFonts w:ascii="Candara" w:hAnsi="Candara" w:cs="Open Sans"/>
          <w:sz w:val="24"/>
          <w:szCs w:val="24"/>
        </w:rPr>
        <w:t>шлагбаума на придомовой территории со стороны ул.Токарей</w:t>
      </w:r>
      <w:r>
        <w:rPr>
          <w:rFonts w:ascii="Candara" w:hAnsi="Candara" w:cs="Open Sans"/>
          <w:sz w:val="24"/>
          <w:szCs w:val="24"/>
        </w:rPr>
        <w:t>.</w:t>
      </w:r>
    </w:p>
    <w:p w14:paraId="51AC8B26" w14:textId="266D8B8E" w:rsidR="00C26704" w:rsidRDefault="00C26704" w:rsidP="00C26704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9) </w:t>
      </w:r>
      <w:r w:rsidRPr="00C26704">
        <w:rPr>
          <w:rFonts w:ascii="Candara" w:hAnsi="Candara" w:cs="Open Sans"/>
          <w:sz w:val="24"/>
          <w:szCs w:val="24"/>
        </w:rPr>
        <w:t>Принятие решения об установке дорожн</w:t>
      </w:r>
      <w:r>
        <w:rPr>
          <w:rFonts w:ascii="Candara" w:hAnsi="Candara" w:cs="Open Sans"/>
          <w:sz w:val="24"/>
          <w:szCs w:val="24"/>
        </w:rPr>
        <w:t>ого</w:t>
      </w:r>
      <w:r w:rsidRPr="00C26704">
        <w:rPr>
          <w:rFonts w:ascii="Candara" w:hAnsi="Candara" w:cs="Open Sans"/>
          <w:sz w:val="24"/>
          <w:szCs w:val="24"/>
        </w:rPr>
        <w:t xml:space="preserve"> знак</w:t>
      </w:r>
      <w:r>
        <w:rPr>
          <w:rFonts w:ascii="Candara" w:hAnsi="Candara" w:cs="Open Sans"/>
          <w:sz w:val="24"/>
          <w:szCs w:val="24"/>
        </w:rPr>
        <w:t>а</w:t>
      </w:r>
      <w:r w:rsidRPr="00C26704">
        <w:rPr>
          <w:rFonts w:ascii="Candara" w:hAnsi="Candara" w:cs="Open Sans"/>
          <w:sz w:val="24"/>
          <w:szCs w:val="24"/>
        </w:rPr>
        <w:t xml:space="preserve"> на придомовой территории</w:t>
      </w:r>
      <w:r>
        <w:rPr>
          <w:rFonts w:ascii="Candara" w:hAnsi="Candara" w:cs="Open Sans"/>
          <w:sz w:val="24"/>
          <w:szCs w:val="24"/>
        </w:rPr>
        <w:t xml:space="preserve"> </w:t>
      </w:r>
      <w:r w:rsidRPr="00C26704">
        <w:rPr>
          <w:rFonts w:ascii="Candara" w:hAnsi="Candara" w:cs="Open Sans"/>
          <w:sz w:val="24"/>
          <w:szCs w:val="24"/>
        </w:rPr>
        <w:t>со стороны ул.Токарей</w:t>
      </w:r>
      <w:r>
        <w:rPr>
          <w:rFonts w:ascii="Candara" w:hAnsi="Candara" w:cs="Open Sans"/>
          <w:sz w:val="24"/>
          <w:szCs w:val="24"/>
        </w:rPr>
        <w:t>.</w:t>
      </w:r>
    </w:p>
    <w:p w14:paraId="4FA4DE32" w14:textId="28E5F7B9" w:rsidR="00C26704" w:rsidRDefault="00C26704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10) </w:t>
      </w:r>
      <w:r w:rsidRPr="00C26704">
        <w:rPr>
          <w:rFonts w:ascii="Candara" w:hAnsi="Candara" w:cs="Open Sans"/>
          <w:sz w:val="24"/>
          <w:szCs w:val="24"/>
        </w:rPr>
        <w:t xml:space="preserve">Утверждение Порядка </w:t>
      </w:r>
      <w:r w:rsidR="00C6289F">
        <w:rPr>
          <w:rFonts w:ascii="Candara" w:hAnsi="Candara" w:cs="Open Sans"/>
          <w:sz w:val="24"/>
          <w:szCs w:val="24"/>
        </w:rPr>
        <w:t>использования</w:t>
      </w:r>
      <w:r>
        <w:rPr>
          <w:rFonts w:ascii="Candara" w:hAnsi="Candara" w:cs="Open Sans"/>
          <w:sz w:val="24"/>
          <w:szCs w:val="24"/>
        </w:rPr>
        <w:t xml:space="preserve"> придомовой территории.</w:t>
      </w:r>
    </w:p>
    <w:p w14:paraId="1D497A93" w14:textId="0124E728" w:rsidR="00C26704" w:rsidRDefault="00C26704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11) Принятие </w:t>
      </w:r>
      <w:r w:rsidRPr="00C26704">
        <w:rPr>
          <w:rFonts w:ascii="Candara" w:hAnsi="Candara" w:cs="Open Sans"/>
          <w:sz w:val="24"/>
          <w:szCs w:val="24"/>
        </w:rPr>
        <w:t>решени</w:t>
      </w:r>
      <w:r>
        <w:rPr>
          <w:rFonts w:ascii="Candara" w:hAnsi="Candara" w:cs="Open Sans"/>
          <w:sz w:val="24"/>
          <w:szCs w:val="24"/>
        </w:rPr>
        <w:t>я</w:t>
      </w:r>
      <w:r w:rsidRPr="00C26704">
        <w:rPr>
          <w:rFonts w:ascii="Candara" w:hAnsi="Candara" w:cs="Open Sans"/>
          <w:sz w:val="24"/>
          <w:szCs w:val="24"/>
        </w:rPr>
        <w:t xml:space="preserve"> о досрочном расторжении договора аренды </w:t>
      </w:r>
      <w:r w:rsidR="00C6289F">
        <w:rPr>
          <w:rFonts w:ascii="Candara" w:hAnsi="Candara" w:cs="Open Sans"/>
          <w:sz w:val="24"/>
          <w:szCs w:val="24"/>
        </w:rPr>
        <w:t xml:space="preserve">части </w:t>
      </w:r>
      <w:r w:rsidRPr="00C26704">
        <w:rPr>
          <w:rFonts w:ascii="Candara" w:hAnsi="Candara" w:cs="Open Sans"/>
          <w:sz w:val="24"/>
          <w:szCs w:val="24"/>
        </w:rPr>
        <w:t>земельного участка</w:t>
      </w:r>
      <w:r>
        <w:rPr>
          <w:rFonts w:ascii="Candara" w:hAnsi="Candara" w:cs="Open Sans"/>
          <w:sz w:val="24"/>
          <w:szCs w:val="24"/>
        </w:rPr>
        <w:t xml:space="preserve"> </w:t>
      </w:r>
      <w:r w:rsidRPr="00C26704">
        <w:rPr>
          <w:rFonts w:ascii="Candara" w:hAnsi="Candara" w:cs="Open Sans"/>
          <w:sz w:val="24"/>
          <w:szCs w:val="24"/>
        </w:rPr>
        <w:t>дома</w:t>
      </w:r>
      <w:r>
        <w:rPr>
          <w:rFonts w:ascii="Candara" w:hAnsi="Candara" w:cs="Open Sans"/>
          <w:sz w:val="24"/>
          <w:szCs w:val="24"/>
        </w:rPr>
        <w:t>.</w:t>
      </w:r>
    </w:p>
    <w:p w14:paraId="285641DD" w14:textId="7FC49C8E" w:rsidR="00C26704" w:rsidRDefault="00C26704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12)  </w:t>
      </w:r>
      <w:r w:rsidRPr="00C26704">
        <w:rPr>
          <w:rFonts w:ascii="Candara" w:hAnsi="Candara" w:cs="Open Sans"/>
          <w:sz w:val="24"/>
          <w:szCs w:val="24"/>
        </w:rPr>
        <w:t xml:space="preserve">Определение (утверждение) лиц, уполномоченных от имени всех собственников помещений в </w:t>
      </w:r>
      <w:r>
        <w:rPr>
          <w:rFonts w:ascii="Candara" w:hAnsi="Candara" w:cs="Open Sans"/>
          <w:sz w:val="24"/>
          <w:szCs w:val="24"/>
        </w:rPr>
        <w:t>доме</w:t>
      </w:r>
      <w:r w:rsidRPr="00C26704">
        <w:rPr>
          <w:rFonts w:ascii="Candara" w:hAnsi="Candara" w:cs="Open Sans"/>
          <w:sz w:val="24"/>
          <w:szCs w:val="24"/>
        </w:rPr>
        <w:t xml:space="preserve"> участвовать в приемке оказанных услуг и (или) выполненных работ, в том числе подписывать соответствующие акты.</w:t>
      </w:r>
    </w:p>
    <w:p w14:paraId="6E6B46AB" w14:textId="1F85A190" w:rsidR="00B33C67" w:rsidRDefault="00B33C67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13) </w:t>
      </w:r>
      <w:r w:rsidRPr="00B33C67">
        <w:rPr>
          <w:rFonts w:ascii="Candara" w:hAnsi="Candara" w:cs="Open Sans"/>
          <w:sz w:val="24"/>
          <w:szCs w:val="24"/>
        </w:rPr>
        <w:t xml:space="preserve">Принятие решения по установке в паркинге </w:t>
      </w:r>
      <w:r>
        <w:rPr>
          <w:rFonts w:ascii="Candara" w:hAnsi="Candara" w:cs="Open Sans"/>
          <w:sz w:val="24"/>
          <w:szCs w:val="24"/>
        </w:rPr>
        <w:t>дома</w:t>
      </w:r>
      <w:r w:rsidRPr="00B33C67">
        <w:rPr>
          <w:rFonts w:ascii="Candara" w:hAnsi="Candara" w:cs="Open Sans"/>
          <w:sz w:val="24"/>
          <w:szCs w:val="24"/>
        </w:rPr>
        <w:t xml:space="preserve"> зарядных станций для зарядки электромобилей</w:t>
      </w:r>
      <w:r>
        <w:rPr>
          <w:rFonts w:ascii="Candara" w:hAnsi="Candara" w:cs="Open Sans"/>
          <w:sz w:val="24"/>
          <w:szCs w:val="24"/>
        </w:rPr>
        <w:t>.</w:t>
      </w:r>
    </w:p>
    <w:p w14:paraId="694A2DE8" w14:textId="37574DA5" w:rsidR="00DE60DF" w:rsidRDefault="00DE60DF" w:rsidP="00DE60DF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14) </w:t>
      </w:r>
      <w:r w:rsidRPr="00B33C67">
        <w:rPr>
          <w:rFonts w:ascii="Candara" w:hAnsi="Candara" w:cs="Open Sans"/>
          <w:sz w:val="24"/>
          <w:szCs w:val="24"/>
        </w:rPr>
        <w:t xml:space="preserve">Принятие решения по установке </w:t>
      </w:r>
      <w:r w:rsidR="00C6289F">
        <w:rPr>
          <w:rFonts w:ascii="Candara" w:hAnsi="Candara" w:cs="Open Sans"/>
          <w:sz w:val="24"/>
          <w:szCs w:val="24"/>
        </w:rPr>
        <w:t>камер</w:t>
      </w:r>
      <w:r>
        <w:rPr>
          <w:rFonts w:ascii="Candara" w:hAnsi="Candara" w:cs="Open Sans"/>
          <w:sz w:val="24"/>
          <w:szCs w:val="24"/>
        </w:rPr>
        <w:t xml:space="preserve"> видеонаблюдения</w:t>
      </w:r>
      <w:r w:rsidR="00C6289F">
        <w:rPr>
          <w:rFonts w:ascii="Candara" w:hAnsi="Candara" w:cs="Open Sans"/>
          <w:sz w:val="24"/>
          <w:szCs w:val="24"/>
        </w:rPr>
        <w:t xml:space="preserve"> собственниками на этажах дома.</w:t>
      </w:r>
    </w:p>
    <w:p w14:paraId="686597B0" w14:textId="5CF9CF64" w:rsidR="00B33C67" w:rsidRDefault="00B33C67">
      <w:pPr>
        <w:spacing w:after="0" w:line="240" w:lineRule="auto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1</w:t>
      </w:r>
      <w:r w:rsidR="00DE60DF">
        <w:rPr>
          <w:rFonts w:ascii="Candara" w:hAnsi="Candara" w:cs="Open Sans"/>
          <w:sz w:val="24"/>
          <w:szCs w:val="24"/>
        </w:rPr>
        <w:t>5</w:t>
      </w:r>
      <w:r>
        <w:rPr>
          <w:rFonts w:ascii="Candara" w:hAnsi="Candara" w:cs="Open Sans"/>
          <w:sz w:val="24"/>
          <w:szCs w:val="24"/>
        </w:rPr>
        <w:t xml:space="preserve">) </w:t>
      </w:r>
      <w:r w:rsidRPr="00B33C67">
        <w:rPr>
          <w:rFonts w:ascii="Candara" w:hAnsi="Candara" w:cs="Open Sans"/>
          <w:sz w:val="24"/>
          <w:szCs w:val="24"/>
        </w:rPr>
        <w:t>Определение места хранения протоколов общего собрания и иных материалов проведенных общих собраний</w:t>
      </w:r>
      <w:r>
        <w:rPr>
          <w:rFonts w:ascii="Candara" w:hAnsi="Candara" w:cs="Open Sans"/>
          <w:sz w:val="24"/>
          <w:szCs w:val="24"/>
        </w:rPr>
        <w:t>.</w:t>
      </w:r>
    </w:p>
    <w:p w14:paraId="3C82FDC2" w14:textId="77777777" w:rsidR="0035137D" w:rsidRDefault="003513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13"/>
          <w:szCs w:val="13"/>
        </w:rPr>
      </w:pPr>
    </w:p>
    <w:p w14:paraId="084DD5D8" w14:textId="77777777" w:rsidR="0035137D" w:rsidRDefault="00503D7D">
      <w:pPr>
        <w:spacing w:after="0" w:line="240" w:lineRule="auto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Как и когда будет происходить собрание</w:t>
      </w:r>
    </w:p>
    <w:p w14:paraId="2D117532" w14:textId="77777777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Собрание будет происходить в форме очно-заочного голосования:</w:t>
      </w:r>
    </w:p>
    <w:p w14:paraId="11C9BBB6" w14:textId="078C4778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Встреча жителей (</w:t>
      </w:r>
      <w:r>
        <w:rPr>
          <w:rFonts w:ascii="Candara" w:hAnsi="Candara" w:cs="Open Sans"/>
          <w:b/>
          <w:sz w:val="24"/>
          <w:szCs w:val="24"/>
        </w:rPr>
        <w:t>очная часть собрания</w:t>
      </w:r>
      <w:r>
        <w:rPr>
          <w:rFonts w:ascii="Candara" w:hAnsi="Candara" w:cs="Open Sans"/>
          <w:sz w:val="24"/>
          <w:szCs w:val="24"/>
        </w:rPr>
        <w:t xml:space="preserve">) состоится </w:t>
      </w:r>
      <w:r w:rsidR="00C6289F">
        <w:rPr>
          <w:rFonts w:ascii="Candara" w:hAnsi="Candara" w:cs="Open Sans"/>
          <w:sz w:val="24"/>
          <w:szCs w:val="24"/>
        </w:rPr>
        <w:t>08</w:t>
      </w:r>
      <w:r w:rsidR="00BE50B8">
        <w:rPr>
          <w:rFonts w:ascii="Candara" w:hAnsi="Candara" w:cs="Open Sans"/>
          <w:sz w:val="24"/>
          <w:szCs w:val="24"/>
        </w:rPr>
        <w:t xml:space="preserve"> октября </w:t>
      </w:r>
      <w:r>
        <w:rPr>
          <w:rFonts w:ascii="Candara" w:hAnsi="Candara" w:cs="Open Sans"/>
          <w:sz w:val="24"/>
          <w:szCs w:val="24"/>
        </w:rPr>
        <w:t>202</w:t>
      </w:r>
      <w:r w:rsidR="00BE50B8">
        <w:rPr>
          <w:rFonts w:ascii="Candara" w:hAnsi="Candara" w:cs="Open Sans"/>
          <w:sz w:val="24"/>
          <w:szCs w:val="24"/>
        </w:rPr>
        <w:t>5</w:t>
      </w:r>
      <w:r>
        <w:rPr>
          <w:rFonts w:ascii="Candara" w:hAnsi="Candara" w:cs="Open Sans"/>
          <w:sz w:val="24"/>
          <w:szCs w:val="24"/>
        </w:rPr>
        <w:t xml:space="preserve"> в </w:t>
      </w:r>
      <w:r w:rsidR="00BE50B8">
        <w:rPr>
          <w:rFonts w:ascii="Candara" w:hAnsi="Candara" w:cs="Open Sans"/>
          <w:sz w:val="24"/>
          <w:szCs w:val="24"/>
        </w:rPr>
        <w:t>19</w:t>
      </w:r>
      <w:r>
        <w:rPr>
          <w:rFonts w:ascii="Candara" w:hAnsi="Candara" w:cs="Open Sans"/>
          <w:sz w:val="24"/>
          <w:szCs w:val="24"/>
        </w:rPr>
        <w:t>:</w:t>
      </w:r>
      <w:r w:rsidR="00BE50B8">
        <w:rPr>
          <w:rFonts w:ascii="Candara" w:hAnsi="Candara" w:cs="Open Sans"/>
          <w:sz w:val="24"/>
          <w:szCs w:val="24"/>
        </w:rPr>
        <w:t>00</w:t>
      </w:r>
      <w:r>
        <w:rPr>
          <w:rFonts w:ascii="Candara" w:hAnsi="Candara" w:cs="Open Sans"/>
          <w:sz w:val="24"/>
          <w:szCs w:val="24"/>
        </w:rPr>
        <w:t xml:space="preserve"> по адресу: г.  </w:t>
      </w:r>
      <w:r w:rsidR="00BE50B8">
        <w:rPr>
          <w:rFonts w:ascii="Candara" w:hAnsi="Candara" w:cs="Open Sans"/>
          <w:sz w:val="24"/>
          <w:szCs w:val="24"/>
        </w:rPr>
        <w:t>Екатеринбург, ул.Крауля, 46, актовый зал школы № 74</w:t>
      </w:r>
      <w:r>
        <w:rPr>
          <w:rFonts w:ascii="Candara" w:hAnsi="Candara" w:cs="Open Sans"/>
          <w:sz w:val="24"/>
          <w:szCs w:val="24"/>
        </w:rPr>
        <w:t xml:space="preserve">. Приходить на неё не обязательно. Это просто обсуждение повестки и ответы на вопросы жителей. </w:t>
      </w:r>
    </w:p>
    <w:p w14:paraId="0332DF9B" w14:textId="1430F1C5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Само голосование происходит путем заполнения бюллетеней, что можно сделать в любой момент заочной части.</w:t>
      </w:r>
    </w:p>
    <w:p w14:paraId="51B8F069" w14:textId="050CB20F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Заочная часть собрания</w:t>
      </w:r>
      <w:r>
        <w:rPr>
          <w:rFonts w:ascii="Candara" w:hAnsi="Candara" w:cs="Open Sans"/>
          <w:sz w:val="24"/>
          <w:szCs w:val="24"/>
        </w:rPr>
        <w:t xml:space="preserve"> начнется сразу после встречи и продолжится до</w:t>
      </w:r>
      <w:r w:rsidR="00BE50B8">
        <w:rPr>
          <w:rFonts w:ascii="Candara" w:hAnsi="Candara" w:cs="Open Sans"/>
          <w:sz w:val="24"/>
          <w:szCs w:val="24"/>
        </w:rPr>
        <w:t xml:space="preserve"> 19:00</w:t>
      </w:r>
      <w:r>
        <w:rPr>
          <w:rFonts w:ascii="Candara" w:hAnsi="Candara" w:cs="Open Sans"/>
          <w:sz w:val="24"/>
          <w:szCs w:val="24"/>
        </w:rPr>
        <w:t xml:space="preserve"> </w:t>
      </w:r>
      <w:r w:rsidR="00BE50B8">
        <w:rPr>
          <w:rFonts w:ascii="Candara" w:hAnsi="Candara" w:cs="Open Sans"/>
          <w:sz w:val="24"/>
          <w:szCs w:val="24"/>
        </w:rPr>
        <w:t xml:space="preserve">30 </w:t>
      </w:r>
      <w:proofErr w:type="gramStart"/>
      <w:r w:rsidR="00BE50B8">
        <w:rPr>
          <w:rFonts w:ascii="Candara" w:hAnsi="Candara" w:cs="Open Sans"/>
          <w:sz w:val="24"/>
          <w:szCs w:val="24"/>
        </w:rPr>
        <w:t xml:space="preserve">ноября  </w:t>
      </w:r>
      <w:r>
        <w:rPr>
          <w:rFonts w:ascii="Candara" w:hAnsi="Candara" w:cs="Open Sans"/>
          <w:sz w:val="24"/>
          <w:szCs w:val="24"/>
        </w:rPr>
        <w:t>202</w:t>
      </w:r>
      <w:r w:rsidR="00BE50B8">
        <w:rPr>
          <w:rFonts w:ascii="Candara" w:hAnsi="Candara" w:cs="Open Sans"/>
          <w:sz w:val="24"/>
          <w:szCs w:val="24"/>
        </w:rPr>
        <w:t>5</w:t>
      </w:r>
      <w:proofErr w:type="gramEnd"/>
      <w:r w:rsidR="00BE50B8">
        <w:rPr>
          <w:rFonts w:ascii="Candara" w:hAnsi="Candara" w:cs="Open Sans"/>
          <w:sz w:val="24"/>
          <w:szCs w:val="24"/>
        </w:rPr>
        <w:t>г.</w:t>
      </w:r>
      <w:r>
        <w:rPr>
          <w:rFonts w:ascii="Candara" w:hAnsi="Candara" w:cs="Open Sans"/>
          <w:sz w:val="24"/>
          <w:szCs w:val="24"/>
        </w:rPr>
        <w:t xml:space="preserve"> включительно. В этот период вам надо передать заполненное письменное решение по адресу: </w:t>
      </w:r>
      <w:r w:rsidR="00BE50B8">
        <w:rPr>
          <w:rFonts w:ascii="Candara" w:hAnsi="Candara" w:cs="Open Sans"/>
          <w:sz w:val="24"/>
          <w:szCs w:val="24"/>
        </w:rPr>
        <w:t>г.Екатеринбург, ул.Крауля, д.44</w:t>
      </w:r>
      <w:r>
        <w:rPr>
          <w:rFonts w:ascii="Candara" w:hAnsi="Candara" w:cs="Open Sans"/>
          <w:sz w:val="24"/>
          <w:szCs w:val="24"/>
        </w:rPr>
        <w:t>,</w:t>
      </w:r>
      <w:r w:rsidR="00BE50B8">
        <w:rPr>
          <w:rFonts w:ascii="Candara" w:hAnsi="Candara" w:cs="Open Sans"/>
          <w:sz w:val="24"/>
          <w:szCs w:val="24"/>
        </w:rPr>
        <w:t xml:space="preserve"> ТСЖ «Солнечны замок»</w:t>
      </w:r>
      <w:r>
        <w:rPr>
          <w:rFonts w:ascii="Candara" w:hAnsi="Candara" w:cs="Open Sans"/>
          <w:sz w:val="24"/>
          <w:szCs w:val="24"/>
        </w:rPr>
        <w:t xml:space="preserve"> либо отдать лично в руки </w:t>
      </w:r>
      <w:r w:rsidR="00BE50B8">
        <w:rPr>
          <w:rFonts w:ascii="Candara" w:hAnsi="Candara" w:cs="Open Sans"/>
          <w:sz w:val="24"/>
          <w:szCs w:val="24"/>
        </w:rPr>
        <w:t>членам правления ТСЖ «Солнечный замок»</w:t>
      </w:r>
      <w:r>
        <w:rPr>
          <w:rFonts w:ascii="Candara" w:hAnsi="Candara" w:cs="Open Sans"/>
          <w:sz w:val="24"/>
          <w:szCs w:val="24"/>
        </w:rPr>
        <w:t xml:space="preserve">. </w:t>
      </w:r>
    </w:p>
    <w:p w14:paraId="67F5DDA3" w14:textId="77777777" w:rsidR="00C6289F" w:rsidRDefault="00C6289F">
      <w:pPr>
        <w:pStyle w:val="ConsNonformat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</w:p>
    <w:p w14:paraId="0ADAF248" w14:textId="77777777" w:rsidR="00C6289F" w:rsidRDefault="00C6289F">
      <w:pPr>
        <w:pStyle w:val="ConsNonformat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</w:p>
    <w:p w14:paraId="3EEBC157" w14:textId="5E44A781" w:rsidR="0035137D" w:rsidRDefault="00503D7D">
      <w:pPr>
        <w:pStyle w:val="ConsNonformat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>Для участия в общем собрании необходим</w:t>
      </w:r>
      <w:r w:rsidR="00BE50B8">
        <w:rPr>
          <w:rFonts w:ascii="Candara" w:hAnsi="Candara" w:cs="Open Sans"/>
          <w:sz w:val="24"/>
          <w:szCs w:val="24"/>
        </w:rPr>
        <w:t xml:space="preserve"> </w:t>
      </w:r>
      <w:r w:rsidR="00BE50B8" w:rsidRPr="003E0E03">
        <w:rPr>
          <w:rFonts w:ascii="Candara" w:hAnsi="Candara" w:cs="Open Sans"/>
          <w:b/>
          <w:bCs/>
          <w:sz w:val="24"/>
          <w:szCs w:val="24"/>
        </w:rPr>
        <w:t>СНИЛС</w:t>
      </w:r>
      <w:r w:rsidR="003E0E03" w:rsidRPr="003E0E03">
        <w:t xml:space="preserve"> </w:t>
      </w:r>
      <w:r w:rsidR="003E0E03">
        <w:t>(</w:t>
      </w:r>
      <w:r w:rsidR="003E0E03" w:rsidRPr="003E0E03">
        <w:rPr>
          <w:rFonts w:ascii="Candara" w:hAnsi="Candara" w:cs="Open Sans"/>
          <w:sz w:val="24"/>
          <w:szCs w:val="24"/>
        </w:rPr>
        <w:t>это не личное пожелание инициатора, а требование Приказа Минстроя №266/пр к оформлению протоколов собраний</w:t>
      </w:r>
      <w:r w:rsidR="003E0E03">
        <w:rPr>
          <w:rFonts w:ascii="Candara" w:hAnsi="Candara" w:cs="Open Sans"/>
          <w:sz w:val="24"/>
          <w:szCs w:val="24"/>
        </w:rPr>
        <w:t>)</w:t>
      </w:r>
      <w:r>
        <w:rPr>
          <w:rFonts w:ascii="Candara" w:hAnsi="Candara" w:cs="Open Sans"/>
          <w:sz w:val="24"/>
          <w:szCs w:val="24"/>
        </w:rPr>
        <w:t xml:space="preserve"> и документы, подтверждающие право собственности на помещение. Это нужно, чтобы за собственников не проголосовали посторонние лица.</w:t>
      </w:r>
    </w:p>
    <w:p w14:paraId="7565053D" w14:textId="5A96233E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 xml:space="preserve">Важно! Последний день приема бюллетеней - </w:t>
      </w:r>
      <w:r w:rsidR="00BE50B8">
        <w:rPr>
          <w:rFonts w:ascii="Candara" w:hAnsi="Candara" w:cs="Open Sans"/>
          <w:b/>
          <w:sz w:val="24"/>
          <w:szCs w:val="24"/>
        </w:rPr>
        <w:t>30</w:t>
      </w:r>
      <w:r>
        <w:rPr>
          <w:rFonts w:ascii="Candara" w:hAnsi="Candara" w:cs="Open Sans"/>
          <w:b/>
          <w:sz w:val="24"/>
          <w:szCs w:val="24"/>
        </w:rPr>
        <w:t>.</w:t>
      </w:r>
      <w:r w:rsidR="00BE50B8">
        <w:rPr>
          <w:rFonts w:ascii="Candara" w:hAnsi="Candara" w:cs="Open Sans"/>
          <w:b/>
          <w:sz w:val="24"/>
          <w:szCs w:val="24"/>
        </w:rPr>
        <w:t>11</w:t>
      </w:r>
      <w:r>
        <w:rPr>
          <w:rFonts w:ascii="Candara" w:hAnsi="Candara" w:cs="Open Sans"/>
          <w:b/>
          <w:sz w:val="24"/>
          <w:szCs w:val="24"/>
        </w:rPr>
        <w:t>.202</w:t>
      </w:r>
      <w:r w:rsidR="00BE50B8">
        <w:rPr>
          <w:rFonts w:ascii="Candara" w:hAnsi="Candara" w:cs="Open Sans"/>
          <w:b/>
          <w:sz w:val="24"/>
          <w:szCs w:val="24"/>
        </w:rPr>
        <w:t>5</w:t>
      </w:r>
      <w:r>
        <w:rPr>
          <w:rFonts w:ascii="Candara" w:hAnsi="Candara" w:cs="Open Sans"/>
          <w:b/>
          <w:sz w:val="24"/>
          <w:szCs w:val="24"/>
        </w:rPr>
        <w:t xml:space="preserve">, время - до </w:t>
      </w:r>
      <w:r w:rsidR="00BE50B8">
        <w:rPr>
          <w:rFonts w:ascii="Candara" w:hAnsi="Candara" w:cs="Open Sans"/>
          <w:b/>
          <w:sz w:val="24"/>
          <w:szCs w:val="24"/>
        </w:rPr>
        <w:t>19</w:t>
      </w:r>
      <w:r>
        <w:rPr>
          <w:rFonts w:ascii="Candara" w:hAnsi="Candara" w:cs="Open Sans"/>
          <w:b/>
          <w:sz w:val="24"/>
          <w:szCs w:val="24"/>
        </w:rPr>
        <w:t>:</w:t>
      </w:r>
      <w:r w:rsidR="00BE50B8">
        <w:rPr>
          <w:rFonts w:ascii="Candara" w:hAnsi="Candara" w:cs="Open Sans"/>
          <w:b/>
          <w:sz w:val="24"/>
          <w:szCs w:val="24"/>
        </w:rPr>
        <w:t>00</w:t>
      </w:r>
      <w:r>
        <w:rPr>
          <w:rFonts w:ascii="Candara" w:hAnsi="Candara" w:cs="Open Sans"/>
          <w:b/>
          <w:sz w:val="24"/>
          <w:szCs w:val="24"/>
        </w:rPr>
        <w:t>,</w:t>
      </w:r>
      <w:r>
        <w:rPr>
          <w:rFonts w:ascii="Candara" w:hAnsi="Candara" w:cs="Open Sans"/>
          <w:sz w:val="24"/>
          <w:szCs w:val="24"/>
        </w:rPr>
        <w:t xml:space="preserve"> успейте сдать бюллетень до этого срока, чтобы ваш голос был учтён.</w:t>
      </w:r>
    </w:p>
    <w:p w14:paraId="3F86DECF" w14:textId="77777777" w:rsidR="0035137D" w:rsidRDefault="003513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b/>
          <w:sz w:val="24"/>
          <w:szCs w:val="24"/>
        </w:rPr>
      </w:pPr>
    </w:p>
    <w:p w14:paraId="341E8989" w14:textId="77777777" w:rsidR="0035137D" w:rsidRDefault="00503D7D">
      <w:pPr>
        <w:spacing w:after="0" w:line="240" w:lineRule="auto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Где можно взять бюллетень для заполнения?</w:t>
      </w:r>
    </w:p>
    <w:p w14:paraId="128F1A8C" w14:textId="2B9E8C0E" w:rsidR="0035137D" w:rsidRPr="008A3817" w:rsidRDefault="008A3817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 w:rsidRPr="008A3817">
        <w:rPr>
          <w:rFonts w:ascii="Candara" w:hAnsi="Candara" w:cs="Open Sans"/>
          <w:sz w:val="24"/>
          <w:szCs w:val="24"/>
        </w:rPr>
        <w:t xml:space="preserve">В помещении ТСЖ «Солнечный замок» в </w:t>
      </w:r>
      <w:r w:rsidR="00BE50B8" w:rsidRPr="008A3817">
        <w:rPr>
          <w:rFonts w:ascii="Candara" w:hAnsi="Candara" w:cs="Open Sans"/>
          <w:sz w:val="24"/>
          <w:szCs w:val="24"/>
        </w:rPr>
        <w:t>дом</w:t>
      </w:r>
      <w:r w:rsidRPr="008A3817">
        <w:rPr>
          <w:rFonts w:ascii="Candara" w:hAnsi="Candara" w:cs="Open Sans"/>
          <w:sz w:val="24"/>
          <w:szCs w:val="24"/>
        </w:rPr>
        <w:t>е</w:t>
      </w:r>
      <w:r w:rsidR="00BE50B8" w:rsidRPr="008A3817">
        <w:rPr>
          <w:rFonts w:ascii="Candara" w:hAnsi="Candara" w:cs="Open Sans"/>
          <w:sz w:val="24"/>
          <w:szCs w:val="24"/>
        </w:rPr>
        <w:t xml:space="preserve"> 44 по ул.Крауля</w:t>
      </w:r>
      <w:r w:rsidRPr="008A3817">
        <w:rPr>
          <w:rFonts w:ascii="Candara" w:hAnsi="Candara" w:cs="Open Sans"/>
          <w:sz w:val="24"/>
          <w:szCs w:val="24"/>
        </w:rPr>
        <w:t xml:space="preserve"> или </w:t>
      </w:r>
      <w:r>
        <w:rPr>
          <w:rFonts w:ascii="Candara" w:hAnsi="Candara" w:cs="Open Sans"/>
          <w:sz w:val="24"/>
          <w:szCs w:val="24"/>
        </w:rPr>
        <w:t>у</w:t>
      </w:r>
      <w:r w:rsidRPr="008A3817">
        <w:rPr>
          <w:rFonts w:ascii="Candara" w:hAnsi="Candara" w:cs="Open Sans"/>
          <w:sz w:val="24"/>
          <w:szCs w:val="24"/>
        </w:rPr>
        <w:t xml:space="preserve"> член</w:t>
      </w:r>
      <w:r>
        <w:rPr>
          <w:rFonts w:ascii="Candara" w:hAnsi="Candara" w:cs="Open Sans"/>
          <w:sz w:val="24"/>
          <w:szCs w:val="24"/>
        </w:rPr>
        <w:t xml:space="preserve">ов </w:t>
      </w:r>
      <w:r w:rsidRPr="008A3817">
        <w:rPr>
          <w:rFonts w:ascii="Candara" w:hAnsi="Candara" w:cs="Open Sans"/>
          <w:sz w:val="24"/>
          <w:szCs w:val="24"/>
        </w:rPr>
        <w:t>правления ТСЖ «Солнечный замок».</w:t>
      </w:r>
    </w:p>
    <w:p w14:paraId="16FA352B" w14:textId="77777777" w:rsidR="0035137D" w:rsidRDefault="003513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b/>
          <w:sz w:val="24"/>
          <w:szCs w:val="24"/>
        </w:rPr>
      </w:pPr>
    </w:p>
    <w:p w14:paraId="17D670F7" w14:textId="77777777" w:rsidR="0035137D" w:rsidRDefault="00503D7D">
      <w:pPr>
        <w:spacing w:after="0" w:line="240" w:lineRule="auto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Где узнать подробности?</w:t>
      </w:r>
    </w:p>
    <w:p w14:paraId="18B86C01" w14:textId="3EA46635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С информацией и материалами, необходимыми для голосования можно ознакомиться по адресу: </w:t>
      </w:r>
      <w:r w:rsidR="003E0E03">
        <w:rPr>
          <w:rFonts w:ascii="Candara" w:hAnsi="Candara" w:cs="Open Sans"/>
          <w:sz w:val="24"/>
          <w:szCs w:val="24"/>
        </w:rPr>
        <w:t>г.Екатеринбург ул.Крауля, д.44</w:t>
      </w:r>
      <w:r>
        <w:rPr>
          <w:rFonts w:ascii="Candara" w:hAnsi="Candara" w:cs="Open Sans"/>
          <w:sz w:val="24"/>
          <w:szCs w:val="24"/>
        </w:rPr>
        <w:t xml:space="preserve">, </w:t>
      </w:r>
      <w:r>
        <w:rPr>
          <w:rFonts w:ascii="Candara" w:hAnsi="Candara" w:cs="Open Sans"/>
          <w:i/>
          <w:iCs/>
          <w:sz w:val="24"/>
          <w:szCs w:val="24"/>
        </w:rPr>
        <w:t xml:space="preserve">а также на сайте </w:t>
      </w:r>
      <w:hyperlink r:id="rId8" w:history="1">
        <w:r w:rsidR="00AE1201" w:rsidRPr="00522DD7">
          <w:rPr>
            <w:rStyle w:val="a6"/>
            <w:rFonts w:ascii="Candara" w:hAnsi="Candara" w:cs="Open Sans"/>
            <w:sz w:val="24"/>
            <w:szCs w:val="24"/>
          </w:rPr>
          <w:t>www.солнечныйзамок.рф</w:t>
        </w:r>
      </w:hyperlink>
      <w:r w:rsidR="003E0E03">
        <w:rPr>
          <w:rFonts w:ascii="Candara" w:hAnsi="Candara" w:cs="Open Sans"/>
          <w:sz w:val="24"/>
          <w:szCs w:val="24"/>
        </w:rPr>
        <w:t>, в телеграмм-чате жителей дома</w:t>
      </w:r>
      <w:r>
        <w:rPr>
          <w:rFonts w:ascii="Candara" w:hAnsi="Candara" w:cs="Open Sans"/>
          <w:i/>
          <w:iCs/>
          <w:sz w:val="24"/>
          <w:szCs w:val="24"/>
        </w:rPr>
        <w:t>.</w:t>
      </w:r>
    </w:p>
    <w:p w14:paraId="761425A5" w14:textId="17926408" w:rsidR="0035137D" w:rsidRPr="008A3817" w:rsidRDefault="00503D7D">
      <w:pPr>
        <w:pStyle w:val="ConsNonformat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Ответы на любые вопросы, связанные с проведением этого собрания, можно получить от </w:t>
      </w:r>
      <w:r w:rsidRPr="008A3817">
        <w:rPr>
          <w:rFonts w:ascii="Candara" w:hAnsi="Candara" w:cs="Open Sans"/>
          <w:sz w:val="24"/>
          <w:szCs w:val="24"/>
        </w:rPr>
        <w:t xml:space="preserve">инициатора собрания электронной почте </w:t>
      </w:r>
      <w:hyperlink r:id="rId9" w:history="1">
        <w:r w:rsidR="003E0E03" w:rsidRPr="008A3817">
          <w:rPr>
            <w:rStyle w:val="a6"/>
            <w:rFonts w:ascii="Candara" w:hAnsi="Candara" w:cs="Open Sans"/>
            <w:sz w:val="24"/>
            <w:szCs w:val="24"/>
            <w:lang w:val="en-US"/>
          </w:rPr>
          <w:t>s</w:t>
        </w:r>
        <w:r w:rsidR="003E0E03" w:rsidRPr="008A3817">
          <w:rPr>
            <w:rStyle w:val="a6"/>
            <w:rFonts w:ascii="Candara" w:hAnsi="Candara" w:cs="Open Sans"/>
            <w:sz w:val="24"/>
            <w:szCs w:val="24"/>
          </w:rPr>
          <w:t>_</w:t>
        </w:r>
        <w:r w:rsidR="003E0E03" w:rsidRPr="008A3817">
          <w:rPr>
            <w:rStyle w:val="a6"/>
            <w:rFonts w:ascii="Candara" w:hAnsi="Candara" w:cs="Open Sans"/>
            <w:sz w:val="24"/>
            <w:szCs w:val="24"/>
            <w:lang w:val="en-US"/>
          </w:rPr>
          <w:t>zamok</w:t>
        </w:r>
        <w:r w:rsidR="003E0E03" w:rsidRPr="008A3817">
          <w:rPr>
            <w:rStyle w:val="a6"/>
            <w:rFonts w:ascii="Candara" w:hAnsi="Candara" w:cs="Open Sans"/>
            <w:sz w:val="24"/>
            <w:szCs w:val="24"/>
          </w:rPr>
          <w:t>44@</w:t>
        </w:r>
        <w:r w:rsidR="003E0E03" w:rsidRPr="008A3817">
          <w:rPr>
            <w:rStyle w:val="a6"/>
            <w:rFonts w:ascii="Candara" w:hAnsi="Candara" w:cs="Open Sans"/>
            <w:sz w:val="24"/>
            <w:szCs w:val="24"/>
            <w:lang w:val="en-US"/>
          </w:rPr>
          <w:t>mail</w:t>
        </w:r>
        <w:r w:rsidR="003E0E03" w:rsidRPr="008A3817">
          <w:rPr>
            <w:rStyle w:val="a6"/>
            <w:rFonts w:ascii="Candara" w:hAnsi="Candara" w:cs="Open Sans"/>
            <w:sz w:val="24"/>
            <w:szCs w:val="24"/>
          </w:rPr>
          <w:t>.</w:t>
        </w:r>
        <w:r w:rsidR="003E0E03" w:rsidRPr="008A3817">
          <w:rPr>
            <w:rStyle w:val="a6"/>
            <w:rFonts w:ascii="Candara" w:hAnsi="Candara" w:cs="Open Sans"/>
            <w:sz w:val="24"/>
            <w:szCs w:val="24"/>
            <w:lang w:val="en-US"/>
          </w:rPr>
          <w:t>ru</w:t>
        </w:r>
      </w:hyperlink>
      <w:r w:rsidR="008A3817" w:rsidRPr="008A3817">
        <w:rPr>
          <w:rStyle w:val="a6"/>
          <w:rFonts w:ascii="Candara" w:hAnsi="Candara" w:cs="Open Sans"/>
          <w:sz w:val="24"/>
          <w:szCs w:val="24"/>
        </w:rPr>
        <w:t>,</w:t>
      </w:r>
      <w:r w:rsidR="003E0E03" w:rsidRPr="008A3817">
        <w:rPr>
          <w:rFonts w:ascii="Candara" w:hAnsi="Candara" w:cs="Open Sans"/>
          <w:sz w:val="24"/>
          <w:szCs w:val="24"/>
        </w:rPr>
        <w:t xml:space="preserve"> или в телеграмм-чате жителей дома</w:t>
      </w:r>
      <w:r w:rsidR="008A3817" w:rsidRPr="008A3817">
        <w:rPr>
          <w:rFonts w:ascii="Candara" w:hAnsi="Candara" w:cs="Open Sans"/>
          <w:sz w:val="24"/>
          <w:szCs w:val="24"/>
        </w:rPr>
        <w:t>, или лично у членов правления ТСЖ «Солнечный замок».</w:t>
      </w:r>
    </w:p>
    <w:p w14:paraId="7DF52F7C" w14:textId="77777777" w:rsidR="0035137D" w:rsidRDefault="0035137D">
      <w:pPr>
        <w:pStyle w:val="ConsNonformat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</w:p>
    <w:p w14:paraId="422BB4B0" w14:textId="77777777" w:rsidR="0035137D" w:rsidRDefault="00503D7D">
      <w:pPr>
        <w:pStyle w:val="ConsNonformat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Если не можете участвовать лично…</w:t>
      </w:r>
    </w:p>
    <w:p w14:paraId="21BF9B88" w14:textId="77777777" w:rsidR="0035137D" w:rsidRDefault="00503D7D">
      <w:pPr>
        <w:pStyle w:val="ConsNonformat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>Можно проголосовать через своего представителя:</w:t>
      </w:r>
      <w:r>
        <w:rPr>
          <w:rFonts w:ascii="Candara" w:hAnsi="Candara" w:cs="Open Sans"/>
          <w:sz w:val="24"/>
          <w:szCs w:val="24"/>
        </w:rPr>
        <w:t xml:space="preserve"> для этого он должен иметь доверенность, оформленную в соответствии со ст. 48 Жилищного кодекса РФ. </w:t>
      </w:r>
    </w:p>
    <w:p w14:paraId="4EBE70D8" w14:textId="77777777" w:rsidR="0035137D" w:rsidRDefault="00503D7D">
      <w:pPr>
        <w:pStyle w:val="ConsNonformat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В таком случае вместе с заполненным бюллетенем ему нужно сдать копию документа, подтверждающего его полномочия, иначе голос не будет учтён. </w:t>
      </w:r>
      <w:bookmarkStart w:id="1" w:name="_Hlk209459490"/>
      <w:r>
        <w:rPr>
          <w:rFonts w:ascii="Candara" w:hAnsi="Candara" w:cs="Open Sans"/>
          <w:sz w:val="24"/>
          <w:szCs w:val="24"/>
        </w:rPr>
        <w:t>Понимаем, что это не очень удобно, но это не личное пожелание инициатора, а требование Приказа Минстроя №266/пр к оформлению протоколов собраний.</w:t>
      </w:r>
    </w:p>
    <w:bookmarkEnd w:id="1"/>
    <w:p w14:paraId="7AFBF066" w14:textId="77777777" w:rsidR="0035137D" w:rsidRDefault="0035137D">
      <w:pPr>
        <w:pStyle w:val="ConsNonformat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</w:p>
    <w:p w14:paraId="2E426268" w14:textId="77777777" w:rsidR="0035137D" w:rsidRDefault="00503D7D">
      <w:pPr>
        <w:spacing w:after="0" w:line="240" w:lineRule="auto"/>
        <w:ind w:firstLine="708"/>
        <w:contextualSpacing/>
        <w:jc w:val="center"/>
        <w:rPr>
          <w:rFonts w:ascii="Candara" w:hAnsi="Candara" w:cs="Open Sans"/>
          <w:b/>
          <w:sz w:val="24"/>
          <w:szCs w:val="24"/>
          <w:u w:val="single"/>
        </w:rPr>
      </w:pPr>
      <w:r>
        <w:rPr>
          <w:rFonts w:ascii="Candara" w:hAnsi="Candara" w:cs="Open Sans"/>
          <w:b/>
          <w:sz w:val="24"/>
          <w:szCs w:val="24"/>
          <w:u w:val="single"/>
        </w:rPr>
        <w:t>Как и где узнать результаты?</w:t>
      </w:r>
    </w:p>
    <w:p w14:paraId="43C5F23E" w14:textId="6C2384E1" w:rsidR="0035137D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Время начала и окончания голосования (продолжительность голосования): с </w:t>
      </w:r>
      <w:r w:rsidR="003E0E03">
        <w:rPr>
          <w:rFonts w:ascii="Candara" w:hAnsi="Candara" w:cs="Open Sans"/>
          <w:sz w:val="24"/>
          <w:szCs w:val="24"/>
        </w:rPr>
        <w:t>19</w:t>
      </w:r>
      <w:r>
        <w:rPr>
          <w:rFonts w:ascii="Candara" w:hAnsi="Candara" w:cs="Open Sans"/>
          <w:sz w:val="24"/>
          <w:szCs w:val="24"/>
        </w:rPr>
        <w:t>:</w:t>
      </w:r>
      <w:r w:rsidR="003E0E03">
        <w:rPr>
          <w:rFonts w:ascii="Candara" w:hAnsi="Candara" w:cs="Open Sans"/>
          <w:sz w:val="24"/>
          <w:szCs w:val="24"/>
        </w:rPr>
        <w:t>00</w:t>
      </w:r>
      <w:r>
        <w:rPr>
          <w:rFonts w:ascii="Candara" w:hAnsi="Candara" w:cs="Open Sans"/>
          <w:sz w:val="24"/>
          <w:szCs w:val="24"/>
        </w:rPr>
        <w:t xml:space="preserve"> </w:t>
      </w:r>
      <w:r w:rsidR="00C6289F">
        <w:rPr>
          <w:rFonts w:ascii="Candara" w:hAnsi="Candara" w:cs="Open Sans"/>
          <w:sz w:val="24"/>
          <w:szCs w:val="24"/>
        </w:rPr>
        <w:t>08</w:t>
      </w:r>
      <w:r>
        <w:rPr>
          <w:rFonts w:ascii="Candara" w:hAnsi="Candara" w:cs="Open Sans"/>
          <w:sz w:val="24"/>
          <w:szCs w:val="24"/>
        </w:rPr>
        <w:t>.</w:t>
      </w:r>
      <w:r w:rsidR="003E0E03">
        <w:rPr>
          <w:rFonts w:ascii="Candara" w:hAnsi="Candara" w:cs="Open Sans"/>
          <w:sz w:val="24"/>
          <w:szCs w:val="24"/>
        </w:rPr>
        <w:t>10</w:t>
      </w:r>
      <w:r>
        <w:rPr>
          <w:rFonts w:ascii="Candara" w:hAnsi="Candara" w:cs="Open Sans"/>
          <w:sz w:val="24"/>
          <w:szCs w:val="24"/>
        </w:rPr>
        <w:t>.202</w:t>
      </w:r>
      <w:r w:rsidR="003E0E03">
        <w:rPr>
          <w:rFonts w:ascii="Candara" w:hAnsi="Candara" w:cs="Open Sans"/>
          <w:sz w:val="24"/>
          <w:szCs w:val="24"/>
        </w:rPr>
        <w:t>5</w:t>
      </w:r>
      <w:r w:rsidR="003064F6">
        <w:rPr>
          <w:rFonts w:ascii="Candara" w:hAnsi="Candara" w:cs="Open Sans"/>
          <w:sz w:val="24"/>
          <w:szCs w:val="24"/>
        </w:rPr>
        <w:t>г.</w:t>
      </w:r>
      <w:r>
        <w:rPr>
          <w:rFonts w:ascii="Candara" w:hAnsi="Candara" w:cs="Open Sans"/>
          <w:sz w:val="24"/>
          <w:szCs w:val="24"/>
        </w:rPr>
        <w:t xml:space="preserve"> по </w:t>
      </w:r>
      <w:r w:rsidR="003E0E03">
        <w:rPr>
          <w:rFonts w:ascii="Candara" w:hAnsi="Candara" w:cs="Open Sans"/>
          <w:sz w:val="24"/>
          <w:szCs w:val="24"/>
        </w:rPr>
        <w:t>19</w:t>
      </w:r>
      <w:r>
        <w:rPr>
          <w:rFonts w:ascii="Candara" w:hAnsi="Candara" w:cs="Open Sans"/>
          <w:sz w:val="24"/>
          <w:szCs w:val="24"/>
        </w:rPr>
        <w:t>:</w:t>
      </w:r>
      <w:r w:rsidR="003E0E03">
        <w:rPr>
          <w:rFonts w:ascii="Candara" w:hAnsi="Candara" w:cs="Open Sans"/>
          <w:sz w:val="24"/>
          <w:szCs w:val="24"/>
        </w:rPr>
        <w:t>00 30</w:t>
      </w:r>
      <w:r>
        <w:rPr>
          <w:rFonts w:ascii="Candara" w:hAnsi="Candara" w:cs="Open Sans"/>
          <w:sz w:val="24"/>
          <w:szCs w:val="24"/>
        </w:rPr>
        <w:t>.</w:t>
      </w:r>
      <w:r w:rsidR="003E0E03">
        <w:rPr>
          <w:rFonts w:ascii="Candara" w:hAnsi="Candara" w:cs="Open Sans"/>
          <w:sz w:val="24"/>
          <w:szCs w:val="24"/>
        </w:rPr>
        <w:t>11</w:t>
      </w:r>
      <w:r>
        <w:rPr>
          <w:rFonts w:ascii="Candara" w:hAnsi="Candara" w:cs="Open Sans"/>
          <w:sz w:val="24"/>
          <w:szCs w:val="24"/>
        </w:rPr>
        <w:t>.202</w:t>
      </w:r>
      <w:r w:rsidR="003E0E03">
        <w:rPr>
          <w:rFonts w:ascii="Candara" w:hAnsi="Candara" w:cs="Open Sans"/>
          <w:sz w:val="24"/>
          <w:szCs w:val="24"/>
        </w:rPr>
        <w:t>5г.</w:t>
      </w:r>
      <w:r>
        <w:rPr>
          <w:rFonts w:ascii="Candara" w:hAnsi="Candara" w:cs="Open Sans"/>
          <w:sz w:val="24"/>
          <w:szCs w:val="24"/>
        </w:rPr>
        <w:t xml:space="preserve"> </w:t>
      </w:r>
    </w:p>
    <w:p w14:paraId="1BEB12C9" w14:textId="1193C2D8" w:rsidR="0035137D" w:rsidRPr="00B37E70" w:rsidRDefault="00503D7D">
      <w:pPr>
        <w:spacing w:after="0" w:line="240" w:lineRule="auto"/>
        <w:ind w:firstLine="708"/>
        <w:contextualSpacing/>
        <w:jc w:val="both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sz w:val="24"/>
          <w:szCs w:val="24"/>
        </w:rPr>
        <w:t xml:space="preserve">Итоги собрания будут подведены, а затем размещены в общедоступных местах в течение </w:t>
      </w:r>
      <w:r>
        <w:rPr>
          <w:rFonts w:ascii="Candara" w:hAnsi="Candara" w:cs="Open Sans"/>
          <w:b/>
          <w:bCs/>
          <w:sz w:val="24"/>
          <w:szCs w:val="24"/>
        </w:rPr>
        <w:t>10</w:t>
      </w:r>
      <w:r>
        <w:rPr>
          <w:rFonts w:ascii="Candara" w:hAnsi="Candara" w:cs="Open Sans"/>
          <w:sz w:val="24"/>
          <w:szCs w:val="24"/>
        </w:rPr>
        <w:t xml:space="preserve"> дней после завершения голосования. </w:t>
      </w:r>
      <w:r w:rsidRPr="00B37E70">
        <w:rPr>
          <w:rFonts w:ascii="Candara" w:hAnsi="Candara" w:cs="Open Sans"/>
          <w:sz w:val="24"/>
          <w:szCs w:val="24"/>
        </w:rPr>
        <w:t xml:space="preserve">Также мы </w:t>
      </w:r>
      <w:r w:rsidR="003064F6" w:rsidRPr="00B37E70">
        <w:rPr>
          <w:rFonts w:ascii="Candara" w:hAnsi="Candara" w:cs="Open Sans"/>
          <w:sz w:val="24"/>
          <w:szCs w:val="24"/>
        </w:rPr>
        <w:t xml:space="preserve">разместим в ГИС ЖКХ, </w:t>
      </w:r>
      <w:r w:rsidRPr="00B37E70">
        <w:rPr>
          <w:rFonts w:ascii="Candara" w:hAnsi="Candara" w:cs="Open Sans"/>
          <w:sz w:val="24"/>
          <w:szCs w:val="24"/>
        </w:rPr>
        <w:t xml:space="preserve">распространим </w:t>
      </w:r>
      <w:r w:rsidR="003064F6" w:rsidRPr="00B37E70">
        <w:rPr>
          <w:rFonts w:ascii="Candara" w:hAnsi="Candara" w:cs="Open Sans"/>
          <w:sz w:val="24"/>
          <w:szCs w:val="24"/>
        </w:rPr>
        <w:t>на сайте</w:t>
      </w:r>
      <w:r w:rsidR="00B37E70">
        <w:rPr>
          <w:rFonts w:ascii="Candara" w:hAnsi="Candara" w:cs="Open Sans"/>
          <w:sz w:val="24"/>
          <w:szCs w:val="24"/>
        </w:rPr>
        <w:t>,</w:t>
      </w:r>
      <w:r w:rsidR="003064F6" w:rsidRPr="00B37E70">
        <w:rPr>
          <w:rFonts w:ascii="Candara" w:hAnsi="Candara" w:cs="Open Sans"/>
          <w:sz w:val="24"/>
          <w:szCs w:val="24"/>
        </w:rPr>
        <w:t xml:space="preserve"> в телеграмм-канале</w:t>
      </w:r>
      <w:r w:rsidRPr="00B37E70">
        <w:rPr>
          <w:rFonts w:ascii="Candara" w:hAnsi="Candara" w:cs="Open Sans"/>
          <w:sz w:val="24"/>
          <w:szCs w:val="24"/>
        </w:rPr>
        <w:t xml:space="preserve"> и по запросу вышлем на электронную почту / в мессенджеры.</w:t>
      </w:r>
    </w:p>
    <w:p w14:paraId="243C6FD4" w14:textId="77777777" w:rsidR="0035137D" w:rsidRDefault="0035137D">
      <w:pPr>
        <w:pStyle w:val="ConsNonformat"/>
        <w:contextualSpacing/>
        <w:jc w:val="both"/>
        <w:rPr>
          <w:rFonts w:ascii="Candara" w:hAnsi="Candara" w:cs="Open Sans"/>
          <w:sz w:val="24"/>
          <w:szCs w:val="24"/>
        </w:rPr>
      </w:pPr>
    </w:p>
    <w:p w14:paraId="5D40FA5C" w14:textId="77777777" w:rsidR="00B37E70" w:rsidRDefault="00B37E70">
      <w:pPr>
        <w:spacing w:after="0" w:line="240" w:lineRule="auto"/>
        <w:contextualSpacing/>
        <w:rPr>
          <w:rFonts w:ascii="Candara" w:hAnsi="Candara" w:cs="Open Sans"/>
          <w:b/>
          <w:sz w:val="24"/>
          <w:szCs w:val="24"/>
        </w:rPr>
      </w:pPr>
    </w:p>
    <w:p w14:paraId="3D9AE471" w14:textId="4ED14629" w:rsidR="0035137D" w:rsidRDefault="00503D7D" w:rsidP="00B37E70">
      <w:pPr>
        <w:spacing w:after="0" w:line="240" w:lineRule="auto"/>
        <w:contextualSpacing/>
        <w:jc w:val="center"/>
        <w:rPr>
          <w:rFonts w:ascii="Candara" w:hAnsi="Candara" w:cs="Open Sans"/>
          <w:sz w:val="24"/>
          <w:szCs w:val="24"/>
        </w:rPr>
      </w:pPr>
      <w:r>
        <w:rPr>
          <w:rFonts w:ascii="Candara" w:hAnsi="Candara" w:cs="Open Sans"/>
          <w:b/>
          <w:sz w:val="24"/>
          <w:szCs w:val="24"/>
        </w:rPr>
        <w:t xml:space="preserve">С уважением, инициатор общего собрания                  </w:t>
      </w:r>
      <w:r w:rsidR="003064F6">
        <w:rPr>
          <w:rFonts w:ascii="Candara" w:hAnsi="Candara" w:cs="Open Sans"/>
          <w:b/>
          <w:sz w:val="24"/>
          <w:szCs w:val="24"/>
        </w:rPr>
        <w:t>ТСЖ «Солнечный замок</w:t>
      </w:r>
      <w:proofErr w:type="gramStart"/>
      <w:r w:rsidR="003064F6">
        <w:rPr>
          <w:rFonts w:ascii="Candara" w:hAnsi="Candara" w:cs="Open Sans"/>
          <w:b/>
          <w:sz w:val="24"/>
          <w:szCs w:val="24"/>
        </w:rPr>
        <w:t>»</w:t>
      </w:r>
      <w:r w:rsidR="00120F31">
        <w:rPr>
          <w:rFonts w:ascii="Candara" w:hAnsi="Candara" w:cs="Open Sans"/>
          <w:b/>
          <w:sz w:val="24"/>
          <w:szCs w:val="24"/>
        </w:rPr>
        <w:t xml:space="preserve">  </w:t>
      </w:r>
      <w:r w:rsidR="00C6289F" w:rsidRPr="00C6289F">
        <w:rPr>
          <w:rFonts w:ascii="Candara" w:hAnsi="Candara" w:cs="Open Sans"/>
          <w:b/>
          <w:sz w:val="24"/>
          <w:szCs w:val="24"/>
        </w:rPr>
        <w:t>2</w:t>
      </w:r>
      <w:r w:rsidR="00583DCD">
        <w:rPr>
          <w:rFonts w:ascii="Candara" w:hAnsi="Candara" w:cs="Open Sans"/>
          <w:b/>
          <w:sz w:val="24"/>
          <w:szCs w:val="24"/>
        </w:rPr>
        <w:t>6</w:t>
      </w:r>
      <w:r w:rsidR="00C6289F" w:rsidRPr="00C6289F">
        <w:rPr>
          <w:rFonts w:ascii="Candara" w:hAnsi="Candara" w:cs="Open Sans"/>
          <w:b/>
          <w:sz w:val="24"/>
          <w:szCs w:val="24"/>
        </w:rPr>
        <w:t>.09.</w:t>
      </w:r>
      <w:r w:rsidR="00120F31" w:rsidRPr="00C6289F">
        <w:rPr>
          <w:rFonts w:ascii="Candara" w:hAnsi="Candara" w:cs="Open Sans"/>
          <w:b/>
          <w:sz w:val="24"/>
          <w:szCs w:val="24"/>
        </w:rPr>
        <w:t>2025</w:t>
      </w:r>
      <w:proofErr w:type="gramEnd"/>
    </w:p>
    <w:p w14:paraId="7A3AA760" w14:textId="77777777" w:rsidR="0035137D" w:rsidRDefault="0035137D">
      <w:pPr>
        <w:spacing w:after="0" w:line="240" w:lineRule="auto"/>
        <w:ind w:firstLine="709"/>
        <w:contextualSpacing/>
        <w:jc w:val="both"/>
        <w:rPr>
          <w:rFonts w:ascii="Candara" w:hAnsi="Candara" w:cs="Open Sans"/>
          <w:sz w:val="26"/>
          <w:szCs w:val="26"/>
        </w:rPr>
      </w:pPr>
    </w:p>
    <w:p w14:paraId="37341665" w14:textId="77777777" w:rsidR="0035137D" w:rsidRDefault="0035137D">
      <w:pPr>
        <w:spacing w:after="0" w:line="240" w:lineRule="auto"/>
        <w:contextualSpacing/>
        <w:jc w:val="both"/>
        <w:rPr>
          <w:rFonts w:ascii="Candara" w:hAnsi="Candara" w:cs="Open Sans"/>
          <w:b/>
          <w:bCs/>
          <w:sz w:val="26"/>
          <w:szCs w:val="26"/>
        </w:rPr>
      </w:pPr>
    </w:p>
    <w:sectPr w:rsidR="0035137D" w:rsidSect="002C6580">
      <w:headerReference w:type="default" r:id="rId10"/>
      <w:footerReference w:type="default" r:id="rId11"/>
      <w:pgSz w:w="11906" w:h="16838"/>
      <w:pgMar w:top="568" w:right="706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BE209" w14:textId="77777777" w:rsidR="002E68CF" w:rsidRDefault="002E68CF">
      <w:pPr>
        <w:spacing w:line="240" w:lineRule="auto"/>
      </w:pPr>
      <w:r>
        <w:separator/>
      </w:r>
    </w:p>
  </w:endnote>
  <w:endnote w:type="continuationSeparator" w:id="0">
    <w:p w14:paraId="2923E1D5" w14:textId="77777777" w:rsidR="002E68CF" w:rsidRDefault="002E6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87B6" w14:textId="77777777" w:rsidR="0035137D" w:rsidRDefault="00503D7D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A4DB1" wp14:editId="553343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51FB8" w14:textId="77777777" w:rsidR="0035137D" w:rsidRDefault="00503D7D">
                          <w:pPr>
                            <w:pStyle w:val="ac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A4DB1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1DD51FB8" w14:textId="77777777" w:rsidR="0035137D" w:rsidRDefault="00503D7D">
                    <w:pPr>
                      <w:pStyle w:val="ac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41F3" w14:textId="77777777" w:rsidR="002E68CF" w:rsidRDefault="002E68CF">
      <w:pPr>
        <w:spacing w:after="0"/>
      </w:pPr>
      <w:r>
        <w:separator/>
      </w:r>
    </w:p>
  </w:footnote>
  <w:footnote w:type="continuationSeparator" w:id="0">
    <w:p w14:paraId="6741A8DF" w14:textId="77777777" w:rsidR="002E68CF" w:rsidRDefault="002E6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65F6" w14:textId="77777777" w:rsidR="0035137D" w:rsidRDefault="0035137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4B6884"/>
    <w:rsid w:val="0000047D"/>
    <w:rsid w:val="00000CE0"/>
    <w:rsid w:val="000017AA"/>
    <w:rsid w:val="00001A04"/>
    <w:rsid w:val="00001E9A"/>
    <w:rsid w:val="000051C6"/>
    <w:rsid w:val="0000612A"/>
    <w:rsid w:val="00007877"/>
    <w:rsid w:val="00011693"/>
    <w:rsid w:val="00013A40"/>
    <w:rsid w:val="00013A67"/>
    <w:rsid w:val="00014E73"/>
    <w:rsid w:val="00015D0E"/>
    <w:rsid w:val="00016503"/>
    <w:rsid w:val="000166BB"/>
    <w:rsid w:val="00020AF5"/>
    <w:rsid w:val="00021392"/>
    <w:rsid w:val="00023861"/>
    <w:rsid w:val="00023981"/>
    <w:rsid w:val="00024879"/>
    <w:rsid w:val="00025223"/>
    <w:rsid w:val="000279B3"/>
    <w:rsid w:val="00027D06"/>
    <w:rsid w:val="00032D31"/>
    <w:rsid w:val="0003492F"/>
    <w:rsid w:val="00035376"/>
    <w:rsid w:val="00036E96"/>
    <w:rsid w:val="000401B8"/>
    <w:rsid w:val="00041A56"/>
    <w:rsid w:val="00041D02"/>
    <w:rsid w:val="000428FD"/>
    <w:rsid w:val="00042BB5"/>
    <w:rsid w:val="0004435F"/>
    <w:rsid w:val="00044A2F"/>
    <w:rsid w:val="000455D5"/>
    <w:rsid w:val="00045D2D"/>
    <w:rsid w:val="00045E10"/>
    <w:rsid w:val="000477E6"/>
    <w:rsid w:val="00047C7C"/>
    <w:rsid w:val="000503AB"/>
    <w:rsid w:val="000508E8"/>
    <w:rsid w:val="00051068"/>
    <w:rsid w:val="0005188D"/>
    <w:rsid w:val="000529B6"/>
    <w:rsid w:val="0005321C"/>
    <w:rsid w:val="00053506"/>
    <w:rsid w:val="00056A3C"/>
    <w:rsid w:val="00060B05"/>
    <w:rsid w:val="00062115"/>
    <w:rsid w:val="000621DB"/>
    <w:rsid w:val="00062F37"/>
    <w:rsid w:val="00063868"/>
    <w:rsid w:val="00063F2C"/>
    <w:rsid w:val="00064AE0"/>
    <w:rsid w:val="00064C19"/>
    <w:rsid w:val="00066A5E"/>
    <w:rsid w:val="00067179"/>
    <w:rsid w:val="000677B9"/>
    <w:rsid w:val="00067886"/>
    <w:rsid w:val="00067F2E"/>
    <w:rsid w:val="000712B7"/>
    <w:rsid w:val="000716F5"/>
    <w:rsid w:val="00071B5C"/>
    <w:rsid w:val="00072C27"/>
    <w:rsid w:val="000747CE"/>
    <w:rsid w:val="00074C8A"/>
    <w:rsid w:val="000758DE"/>
    <w:rsid w:val="00076148"/>
    <w:rsid w:val="00077D9E"/>
    <w:rsid w:val="0008001B"/>
    <w:rsid w:val="00080D89"/>
    <w:rsid w:val="00081179"/>
    <w:rsid w:val="00082309"/>
    <w:rsid w:val="00083476"/>
    <w:rsid w:val="000834B1"/>
    <w:rsid w:val="00084CC7"/>
    <w:rsid w:val="000850E4"/>
    <w:rsid w:val="00085994"/>
    <w:rsid w:val="0008773F"/>
    <w:rsid w:val="000900E9"/>
    <w:rsid w:val="0009104E"/>
    <w:rsid w:val="000936D1"/>
    <w:rsid w:val="000951C2"/>
    <w:rsid w:val="00095F98"/>
    <w:rsid w:val="00097461"/>
    <w:rsid w:val="000A0A77"/>
    <w:rsid w:val="000A0F31"/>
    <w:rsid w:val="000A4B78"/>
    <w:rsid w:val="000A50A1"/>
    <w:rsid w:val="000A563F"/>
    <w:rsid w:val="000A704C"/>
    <w:rsid w:val="000A7CA3"/>
    <w:rsid w:val="000B04F6"/>
    <w:rsid w:val="000B0E30"/>
    <w:rsid w:val="000B0F67"/>
    <w:rsid w:val="000B2B2E"/>
    <w:rsid w:val="000B3086"/>
    <w:rsid w:val="000B42D5"/>
    <w:rsid w:val="000B44B1"/>
    <w:rsid w:val="000B4844"/>
    <w:rsid w:val="000B51D6"/>
    <w:rsid w:val="000B7532"/>
    <w:rsid w:val="000C09BC"/>
    <w:rsid w:val="000C1B81"/>
    <w:rsid w:val="000C20AF"/>
    <w:rsid w:val="000C38E8"/>
    <w:rsid w:val="000C3AB3"/>
    <w:rsid w:val="000C4C1D"/>
    <w:rsid w:val="000C503F"/>
    <w:rsid w:val="000C528F"/>
    <w:rsid w:val="000C5BDD"/>
    <w:rsid w:val="000D02A0"/>
    <w:rsid w:val="000D0C5F"/>
    <w:rsid w:val="000D1324"/>
    <w:rsid w:val="000D2138"/>
    <w:rsid w:val="000D214D"/>
    <w:rsid w:val="000D38EF"/>
    <w:rsid w:val="000D42AC"/>
    <w:rsid w:val="000D54F1"/>
    <w:rsid w:val="000D697D"/>
    <w:rsid w:val="000E347E"/>
    <w:rsid w:val="000E50FB"/>
    <w:rsid w:val="000E5595"/>
    <w:rsid w:val="000E7779"/>
    <w:rsid w:val="000E79C1"/>
    <w:rsid w:val="000F16A0"/>
    <w:rsid w:val="000F1930"/>
    <w:rsid w:val="000F420A"/>
    <w:rsid w:val="000F7127"/>
    <w:rsid w:val="000F78FC"/>
    <w:rsid w:val="00100D61"/>
    <w:rsid w:val="00100F67"/>
    <w:rsid w:val="0010157A"/>
    <w:rsid w:val="00103319"/>
    <w:rsid w:val="00103AA3"/>
    <w:rsid w:val="00103C44"/>
    <w:rsid w:val="00103D73"/>
    <w:rsid w:val="00104769"/>
    <w:rsid w:val="0010586E"/>
    <w:rsid w:val="001059AA"/>
    <w:rsid w:val="00106426"/>
    <w:rsid w:val="00106C61"/>
    <w:rsid w:val="00106D5A"/>
    <w:rsid w:val="00107A1D"/>
    <w:rsid w:val="001101D0"/>
    <w:rsid w:val="00110B6B"/>
    <w:rsid w:val="00112144"/>
    <w:rsid w:val="0011218D"/>
    <w:rsid w:val="00112B3E"/>
    <w:rsid w:val="001134B2"/>
    <w:rsid w:val="001145F2"/>
    <w:rsid w:val="00114E41"/>
    <w:rsid w:val="0011560A"/>
    <w:rsid w:val="00116533"/>
    <w:rsid w:val="00117043"/>
    <w:rsid w:val="001204C6"/>
    <w:rsid w:val="00120F31"/>
    <w:rsid w:val="00121314"/>
    <w:rsid w:val="0012295F"/>
    <w:rsid w:val="00122A3B"/>
    <w:rsid w:val="001246AC"/>
    <w:rsid w:val="00124A73"/>
    <w:rsid w:val="001250C2"/>
    <w:rsid w:val="001257EF"/>
    <w:rsid w:val="00125EC4"/>
    <w:rsid w:val="00126EC4"/>
    <w:rsid w:val="001308A4"/>
    <w:rsid w:val="00130A49"/>
    <w:rsid w:val="0013119F"/>
    <w:rsid w:val="00132B06"/>
    <w:rsid w:val="00135B39"/>
    <w:rsid w:val="00136D6E"/>
    <w:rsid w:val="00137158"/>
    <w:rsid w:val="00137B54"/>
    <w:rsid w:val="0014021C"/>
    <w:rsid w:val="00141C85"/>
    <w:rsid w:val="00145615"/>
    <w:rsid w:val="001464DB"/>
    <w:rsid w:val="001479C9"/>
    <w:rsid w:val="001503D1"/>
    <w:rsid w:val="00150EB6"/>
    <w:rsid w:val="00152337"/>
    <w:rsid w:val="00152954"/>
    <w:rsid w:val="00153674"/>
    <w:rsid w:val="00156BA1"/>
    <w:rsid w:val="00156D6C"/>
    <w:rsid w:val="0016095E"/>
    <w:rsid w:val="00160CDC"/>
    <w:rsid w:val="001618F7"/>
    <w:rsid w:val="00162533"/>
    <w:rsid w:val="00162D05"/>
    <w:rsid w:val="00164360"/>
    <w:rsid w:val="00165810"/>
    <w:rsid w:val="0016586A"/>
    <w:rsid w:val="00165C59"/>
    <w:rsid w:val="001663AD"/>
    <w:rsid w:val="00167BC8"/>
    <w:rsid w:val="00167CCE"/>
    <w:rsid w:val="001700BD"/>
    <w:rsid w:val="001727F4"/>
    <w:rsid w:val="001735AA"/>
    <w:rsid w:val="0017384D"/>
    <w:rsid w:val="00173E96"/>
    <w:rsid w:val="00175118"/>
    <w:rsid w:val="0017584B"/>
    <w:rsid w:val="00177B15"/>
    <w:rsid w:val="00180D35"/>
    <w:rsid w:val="001810B3"/>
    <w:rsid w:val="001812C5"/>
    <w:rsid w:val="001831BF"/>
    <w:rsid w:val="00183338"/>
    <w:rsid w:val="00183BCF"/>
    <w:rsid w:val="0018580F"/>
    <w:rsid w:val="001901EE"/>
    <w:rsid w:val="00195D78"/>
    <w:rsid w:val="0019652B"/>
    <w:rsid w:val="00197062"/>
    <w:rsid w:val="001A1646"/>
    <w:rsid w:val="001A3A05"/>
    <w:rsid w:val="001A3CBC"/>
    <w:rsid w:val="001A3F18"/>
    <w:rsid w:val="001A436E"/>
    <w:rsid w:val="001A5731"/>
    <w:rsid w:val="001A5FC1"/>
    <w:rsid w:val="001A756A"/>
    <w:rsid w:val="001B0930"/>
    <w:rsid w:val="001B1D31"/>
    <w:rsid w:val="001B6B34"/>
    <w:rsid w:val="001B7EB3"/>
    <w:rsid w:val="001C0E2D"/>
    <w:rsid w:val="001C0FD1"/>
    <w:rsid w:val="001C1801"/>
    <w:rsid w:val="001C200B"/>
    <w:rsid w:val="001C41D4"/>
    <w:rsid w:val="001D0BD4"/>
    <w:rsid w:val="001D0E5B"/>
    <w:rsid w:val="001D1512"/>
    <w:rsid w:val="001D286F"/>
    <w:rsid w:val="001D333F"/>
    <w:rsid w:val="001D3F08"/>
    <w:rsid w:val="001D40A8"/>
    <w:rsid w:val="001D44E3"/>
    <w:rsid w:val="001D5459"/>
    <w:rsid w:val="001D5AB1"/>
    <w:rsid w:val="001D6BE8"/>
    <w:rsid w:val="001D7DBA"/>
    <w:rsid w:val="001E10D7"/>
    <w:rsid w:val="001E1943"/>
    <w:rsid w:val="001E2BBC"/>
    <w:rsid w:val="001E31A7"/>
    <w:rsid w:val="001E3404"/>
    <w:rsid w:val="001E4135"/>
    <w:rsid w:val="001E5CF0"/>
    <w:rsid w:val="001E5DDF"/>
    <w:rsid w:val="001E7E32"/>
    <w:rsid w:val="001E7EFB"/>
    <w:rsid w:val="001F024F"/>
    <w:rsid w:val="001F058E"/>
    <w:rsid w:val="001F136E"/>
    <w:rsid w:val="001F1EA8"/>
    <w:rsid w:val="001F4103"/>
    <w:rsid w:val="001F671D"/>
    <w:rsid w:val="001F6CF6"/>
    <w:rsid w:val="001F77B9"/>
    <w:rsid w:val="00202F34"/>
    <w:rsid w:val="00204642"/>
    <w:rsid w:val="002075B1"/>
    <w:rsid w:val="00207982"/>
    <w:rsid w:val="00207D2C"/>
    <w:rsid w:val="00210722"/>
    <w:rsid w:val="00212666"/>
    <w:rsid w:val="00214AEF"/>
    <w:rsid w:val="00215476"/>
    <w:rsid w:val="0021618E"/>
    <w:rsid w:val="00217673"/>
    <w:rsid w:val="00220D7A"/>
    <w:rsid w:val="00221E3C"/>
    <w:rsid w:val="00222C0C"/>
    <w:rsid w:val="00222DEE"/>
    <w:rsid w:val="0022380B"/>
    <w:rsid w:val="0022382C"/>
    <w:rsid w:val="00232434"/>
    <w:rsid w:val="002333EC"/>
    <w:rsid w:val="00233911"/>
    <w:rsid w:val="00233CF0"/>
    <w:rsid w:val="00234BDA"/>
    <w:rsid w:val="002353BC"/>
    <w:rsid w:val="00235568"/>
    <w:rsid w:val="00235807"/>
    <w:rsid w:val="00235A3C"/>
    <w:rsid w:val="00235E4A"/>
    <w:rsid w:val="00236535"/>
    <w:rsid w:val="00240169"/>
    <w:rsid w:val="00241419"/>
    <w:rsid w:val="00241E2D"/>
    <w:rsid w:val="00244061"/>
    <w:rsid w:val="002443B0"/>
    <w:rsid w:val="00244BE8"/>
    <w:rsid w:val="00245394"/>
    <w:rsid w:val="0024540F"/>
    <w:rsid w:val="00245515"/>
    <w:rsid w:val="00245727"/>
    <w:rsid w:val="00251147"/>
    <w:rsid w:val="00253E5B"/>
    <w:rsid w:val="002552DF"/>
    <w:rsid w:val="002559CA"/>
    <w:rsid w:val="00255EA9"/>
    <w:rsid w:val="0025658D"/>
    <w:rsid w:val="0025780D"/>
    <w:rsid w:val="0025793B"/>
    <w:rsid w:val="00257BAC"/>
    <w:rsid w:val="00257DE1"/>
    <w:rsid w:val="002625E0"/>
    <w:rsid w:val="00262B06"/>
    <w:rsid w:val="002631F0"/>
    <w:rsid w:val="00263AB7"/>
    <w:rsid w:val="00264AD2"/>
    <w:rsid w:val="00265650"/>
    <w:rsid w:val="0026638F"/>
    <w:rsid w:val="00266978"/>
    <w:rsid w:val="00266C35"/>
    <w:rsid w:val="00270855"/>
    <w:rsid w:val="00270BFB"/>
    <w:rsid w:val="002712EC"/>
    <w:rsid w:val="00273590"/>
    <w:rsid w:val="0027398D"/>
    <w:rsid w:val="00275A0B"/>
    <w:rsid w:val="00275EEE"/>
    <w:rsid w:val="002778FD"/>
    <w:rsid w:val="0028097E"/>
    <w:rsid w:val="00280F74"/>
    <w:rsid w:val="002819D7"/>
    <w:rsid w:val="0028260F"/>
    <w:rsid w:val="00282E26"/>
    <w:rsid w:val="00283112"/>
    <w:rsid w:val="002833B4"/>
    <w:rsid w:val="00283D41"/>
    <w:rsid w:val="00284AFD"/>
    <w:rsid w:val="002853C7"/>
    <w:rsid w:val="00286A7D"/>
    <w:rsid w:val="00291035"/>
    <w:rsid w:val="00294605"/>
    <w:rsid w:val="00294F45"/>
    <w:rsid w:val="00296CD3"/>
    <w:rsid w:val="00297754"/>
    <w:rsid w:val="00297F44"/>
    <w:rsid w:val="002A0E38"/>
    <w:rsid w:val="002A15E1"/>
    <w:rsid w:val="002A1AE7"/>
    <w:rsid w:val="002A1C0E"/>
    <w:rsid w:val="002A2CFA"/>
    <w:rsid w:val="002A31C6"/>
    <w:rsid w:val="002A3A2A"/>
    <w:rsid w:val="002A3FE5"/>
    <w:rsid w:val="002A56A9"/>
    <w:rsid w:val="002A6042"/>
    <w:rsid w:val="002A613F"/>
    <w:rsid w:val="002A67F5"/>
    <w:rsid w:val="002A711D"/>
    <w:rsid w:val="002B0D61"/>
    <w:rsid w:val="002B143A"/>
    <w:rsid w:val="002B1625"/>
    <w:rsid w:val="002B1B1E"/>
    <w:rsid w:val="002B4BF7"/>
    <w:rsid w:val="002B4C21"/>
    <w:rsid w:val="002B5BEF"/>
    <w:rsid w:val="002B5E61"/>
    <w:rsid w:val="002C03FA"/>
    <w:rsid w:val="002C07AB"/>
    <w:rsid w:val="002C13BB"/>
    <w:rsid w:val="002C2BE7"/>
    <w:rsid w:val="002C35CF"/>
    <w:rsid w:val="002C37AD"/>
    <w:rsid w:val="002C4050"/>
    <w:rsid w:val="002C4282"/>
    <w:rsid w:val="002C5680"/>
    <w:rsid w:val="002C6580"/>
    <w:rsid w:val="002C6BA9"/>
    <w:rsid w:val="002C78AD"/>
    <w:rsid w:val="002C78B9"/>
    <w:rsid w:val="002C7CF5"/>
    <w:rsid w:val="002D05B1"/>
    <w:rsid w:val="002D0743"/>
    <w:rsid w:val="002D1106"/>
    <w:rsid w:val="002D14A3"/>
    <w:rsid w:val="002D1576"/>
    <w:rsid w:val="002D1D9E"/>
    <w:rsid w:val="002D209B"/>
    <w:rsid w:val="002D2317"/>
    <w:rsid w:val="002D2857"/>
    <w:rsid w:val="002D2965"/>
    <w:rsid w:val="002D539E"/>
    <w:rsid w:val="002D53E2"/>
    <w:rsid w:val="002E0BD2"/>
    <w:rsid w:val="002E29BF"/>
    <w:rsid w:val="002E3582"/>
    <w:rsid w:val="002E4747"/>
    <w:rsid w:val="002E4E0A"/>
    <w:rsid w:val="002E4F4B"/>
    <w:rsid w:val="002E62DB"/>
    <w:rsid w:val="002E632E"/>
    <w:rsid w:val="002E68CF"/>
    <w:rsid w:val="002F1D51"/>
    <w:rsid w:val="002F1F88"/>
    <w:rsid w:val="002F240A"/>
    <w:rsid w:val="002F2BCD"/>
    <w:rsid w:val="002F34EF"/>
    <w:rsid w:val="002F3637"/>
    <w:rsid w:val="002F3F90"/>
    <w:rsid w:val="002F4EDE"/>
    <w:rsid w:val="002F4F8E"/>
    <w:rsid w:val="002F60E6"/>
    <w:rsid w:val="002F6E0F"/>
    <w:rsid w:val="002F7ACA"/>
    <w:rsid w:val="00300AD7"/>
    <w:rsid w:val="00301428"/>
    <w:rsid w:val="003026A0"/>
    <w:rsid w:val="00303C9C"/>
    <w:rsid w:val="00304ECB"/>
    <w:rsid w:val="003064F6"/>
    <w:rsid w:val="00307EF4"/>
    <w:rsid w:val="00307FCB"/>
    <w:rsid w:val="003103DA"/>
    <w:rsid w:val="003135C6"/>
    <w:rsid w:val="00314E0C"/>
    <w:rsid w:val="003166E9"/>
    <w:rsid w:val="003174BB"/>
    <w:rsid w:val="003202E1"/>
    <w:rsid w:val="00320886"/>
    <w:rsid w:val="00320EAD"/>
    <w:rsid w:val="0032599B"/>
    <w:rsid w:val="00325DA2"/>
    <w:rsid w:val="0032675D"/>
    <w:rsid w:val="00326E5B"/>
    <w:rsid w:val="00327C3A"/>
    <w:rsid w:val="00327E31"/>
    <w:rsid w:val="003313DC"/>
    <w:rsid w:val="00331DCA"/>
    <w:rsid w:val="003330D2"/>
    <w:rsid w:val="0033312B"/>
    <w:rsid w:val="00335475"/>
    <w:rsid w:val="00335781"/>
    <w:rsid w:val="003358BE"/>
    <w:rsid w:val="00337BC5"/>
    <w:rsid w:val="0034191E"/>
    <w:rsid w:val="00341DE7"/>
    <w:rsid w:val="003422A8"/>
    <w:rsid w:val="003422D6"/>
    <w:rsid w:val="0034285A"/>
    <w:rsid w:val="00343117"/>
    <w:rsid w:val="0034626A"/>
    <w:rsid w:val="00347EC8"/>
    <w:rsid w:val="003512C2"/>
    <w:rsid w:val="0035137D"/>
    <w:rsid w:val="003539A8"/>
    <w:rsid w:val="00354481"/>
    <w:rsid w:val="00354CC2"/>
    <w:rsid w:val="003556B7"/>
    <w:rsid w:val="003563C4"/>
    <w:rsid w:val="0035796E"/>
    <w:rsid w:val="003611BE"/>
    <w:rsid w:val="00361466"/>
    <w:rsid w:val="00361D22"/>
    <w:rsid w:val="003625C5"/>
    <w:rsid w:val="003629F6"/>
    <w:rsid w:val="003638B4"/>
    <w:rsid w:val="00363D06"/>
    <w:rsid w:val="0036417F"/>
    <w:rsid w:val="00365736"/>
    <w:rsid w:val="00366D23"/>
    <w:rsid w:val="00370861"/>
    <w:rsid w:val="00370C80"/>
    <w:rsid w:val="00373043"/>
    <w:rsid w:val="00373265"/>
    <w:rsid w:val="00373635"/>
    <w:rsid w:val="0037442E"/>
    <w:rsid w:val="00376865"/>
    <w:rsid w:val="00376DBF"/>
    <w:rsid w:val="003774EF"/>
    <w:rsid w:val="0037793C"/>
    <w:rsid w:val="0038003C"/>
    <w:rsid w:val="00380C24"/>
    <w:rsid w:val="00380F9E"/>
    <w:rsid w:val="00381CE9"/>
    <w:rsid w:val="00381FB9"/>
    <w:rsid w:val="003823E4"/>
    <w:rsid w:val="00382DFC"/>
    <w:rsid w:val="00384CB6"/>
    <w:rsid w:val="00385310"/>
    <w:rsid w:val="00385F2F"/>
    <w:rsid w:val="00386476"/>
    <w:rsid w:val="00386837"/>
    <w:rsid w:val="00390019"/>
    <w:rsid w:val="0039137E"/>
    <w:rsid w:val="00391827"/>
    <w:rsid w:val="00391879"/>
    <w:rsid w:val="00391ED0"/>
    <w:rsid w:val="003941F5"/>
    <w:rsid w:val="0039499B"/>
    <w:rsid w:val="003954AC"/>
    <w:rsid w:val="0039705D"/>
    <w:rsid w:val="003A19EC"/>
    <w:rsid w:val="003A1C20"/>
    <w:rsid w:val="003A1D2F"/>
    <w:rsid w:val="003A23A0"/>
    <w:rsid w:val="003A3352"/>
    <w:rsid w:val="003A5B7A"/>
    <w:rsid w:val="003A680E"/>
    <w:rsid w:val="003A7DAE"/>
    <w:rsid w:val="003B0AB6"/>
    <w:rsid w:val="003B1CE0"/>
    <w:rsid w:val="003B579A"/>
    <w:rsid w:val="003B5BEC"/>
    <w:rsid w:val="003C0691"/>
    <w:rsid w:val="003C0DFE"/>
    <w:rsid w:val="003C0F49"/>
    <w:rsid w:val="003C1848"/>
    <w:rsid w:val="003C2501"/>
    <w:rsid w:val="003C41A9"/>
    <w:rsid w:val="003C44CE"/>
    <w:rsid w:val="003C476B"/>
    <w:rsid w:val="003C532F"/>
    <w:rsid w:val="003C5EEB"/>
    <w:rsid w:val="003C5F3C"/>
    <w:rsid w:val="003C6CFA"/>
    <w:rsid w:val="003C72B4"/>
    <w:rsid w:val="003C7D2F"/>
    <w:rsid w:val="003D0126"/>
    <w:rsid w:val="003D029D"/>
    <w:rsid w:val="003D0930"/>
    <w:rsid w:val="003D1381"/>
    <w:rsid w:val="003D2DDF"/>
    <w:rsid w:val="003D337B"/>
    <w:rsid w:val="003D39E8"/>
    <w:rsid w:val="003D507D"/>
    <w:rsid w:val="003D688A"/>
    <w:rsid w:val="003E0830"/>
    <w:rsid w:val="003E0E03"/>
    <w:rsid w:val="003E19E9"/>
    <w:rsid w:val="003E1F29"/>
    <w:rsid w:val="003E1FC0"/>
    <w:rsid w:val="003E2725"/>
    <w:rsid w:val="003E3028"/>
    <w:rsid w:val="003E3B27"/>
    <w:rsid w:val="003E57FA"/>
    <w:rsid w:val="003F0CAF"/>
    <w:rsid w:val="003F0D13"/>
    <w:rsid w:val="003F109B"/>
    <w:rsid w:val="003F16E0"/>
    <w:rsid w:val="003F1FE1"/>
    <w:rsid w:val="003F2113"/>
    <w:rsid w:val="003F30B8"/>
    <w:rsid w:val="003F4411"/>
    <w:rsid w:val="00400FDF"/>
    <w:rsid w:val="0040407E"/>
    <w:rsid w:val="00404709"/>
    <w:rsid w:val="004051D9"/>
    <w:rsid w:val="004052B6"/>
    <w:rsid w:val="00410D8B"/>
    <w:rsid w:val="0041415C"/>
    <w:rsid w:val="004146A4"/>
    <w:rsid w:val="00414809"/>
    <w:rsid w:val="0041567C"/>
    <w:rsid w:val="004156F3"/>
    <w:rsid w:val="00416AF4"/>
    <w:rsid w:val="00416CCF"/>
    <w:rsid w:val="00417223"/>
    <w:rsid w:val="0042013F"/>
    <w:rsid w:val="00420FC4"/>
    <w:rsid w:val="00421B30"/>
    <w:rsid w:val="0042288D"/>
    <w:rsid w:val="00422CF7"/>
    <w:rsid w:val="00423A86"/>
    <w:rsid w:val="004257F5"/>
    <w:rsid w:val="00426DC7"/>
    <w:rsid w:val="004319E6"/>
    <w:rsid w:val="00432E39"/>
    <w:rsid w:val="00432F05"/>
    <w:rsid w:val="00433393"/>
    <w:rsid w:val="0043372A"/>
    <w:rsid w:val="00434090"/>
    <w:rsid w:val="00435976"/>
    <w:rsid w:val="00436400"/>
    <w:rsid w:val="00437074"/>
    <w:rsid w:val="00437BBE"/>
    <w:rsid w:val="00441235"/>
    <w:rsid w:val="00441561"/>
    <w:rsid w:val="0044208C"/>
    <w:rsid w:val="00443E55"/>
    <w:rsid w:val="00445134"/>
    <w:rsid w:val="004477ED"/>
    <w:rsid w:val="00450F42"/>
    <w:rsid w:val="00451510"/>
    <w:rsid w:val="00454515"/>
    <w:rsid w:val="00456585"/>
    <w:rsid w:val="00460461"/>
    <w:rsid w:val="004609F7"/>
    <w:rsid w:val="00460CC9"/>
    <w:rsid w:val="004618E0"/>
    <w:rsid w:val="00462F27"/>
    <w:rsid w:val="00464841"/>
    <w:rsid w:val="00466E8C"/>
    <w:rsid w:val="00467556"/>
    <w:rsid w:val="0047010A"/>
    <w:rsid w:val="00470121"/>
    <w:rsid w:val="004708E0"/>
    <w:rsid w:val="004719A0"/>
    <w:rsid w:val="00471A44"/>
    <w:rsid w:val="00473623"/>
    <w:rsid w:val="00474D12"/>
    <w:rsid w:val="00476ECF"/>
    <w:rsid w:val="00477744"/>
    <w:rsid w:val="0048083A"/>
    <w:rsid w:val="00480E30"/>
    <w:rsid w:val="004826A2"/>
    <w:rsid w:val="00482D3F"/>
    <w:rsid w:val="00482E01"/>
    <w:rsid w:val="00483A34"/>
    <w:rsid w:val="00483C84"/>
    <w:rsid w:val="00484044"/>
    <w:rsid w:val="004843FC"/>
    <w:rsid w:val="00485010"/>
    <w:rsid w:val="00486CE1"/>
    <w:rsid w:val="00491B9C"/>
    <w:rsid w:val="00493FE2"/>
    <w:rsid w:val="004978E6"/>
    <w:rsid w:val="004A0C50"/>
    <w:rsid w:val="004A387B"/>
    <w:rsid w:val="004A4F78"/>
    <w:rsid w:val="004A5431"/>
    <w:rsid w:val="004A5BA8"/>
    <w:rsid w:val="004A5D61"/>
    <w:rsid w:val="004A74B7"/>
    <w:rsid w:val="004A7A26"/>
    <w:rsid w:val="004B0472"/>
    <w:rsid w:val="004B1E22"/>
    <w:rsid w:val="004B256B"/>
    <w:rsid w:val="004B29C2"/>
    <w:rsid w:val="004B2DEF"/>
    <w:rsid w:val="004B444D"/>
    <w:rsid w:val="004B472F"/>
    <w:rsid w:val="004B4FBF"/>
    <w:rsid w:val="004B5BEC"/>
    <w:rsid w:val="004B6108"/>
    <w:rsid w:val="004B6830"/>
    <w:rsid w:val="004B712D"/>
    <w:rsid w:val="004B7AFE"/>
    <w:rsid w:val="004B7FB3"/>
    <w:rsid w:val="004C09B1"/>
    <w:rsid w:val="004C292E"/>
    <w:rsid w:val="004C30FB"/>
    <w:rsid w:val="004C38E4"/>
    <w:rsid w:val="004C4107"/>
    <w:rsid w:val="004C438C"/>
    <w:rsid w:val="004C506C"/>
    <w:rsid w:val="004C745B"/>
    <w:rsid w:val="004C74AA"/>
    <w:rsid w:val="004D00B6"/>
    <w:rsid w:val="004D1C22"/>
    <w:rsid w:val="004D2AEC"/>
    <w:rsid w:val="004D2EFE"/>
    <w:rsid w:val="004D37AD"/>
    <w:rsid w:val="004D3FA3"/>
    <w:rsid w:val="004D5A63"/>
    <w:rsid w:val="004D63D3"/>
    <w:rsid w:val="004D656E"/>
    <w:rsid w:val="004D6A4D"/>
    <w:rsid w:val="004D71BA"/>
    <w:rsid w:val="004D7453"/>
    <w:rsid w:val="004E1AFF"/>
    <w:rsid w:val="004E2867"/>
    <w:rsid w:val="004E2C02"/>
    <w:rsid w:val="004E2ED2"/>
    <w:rsid w:val="004E4BA8"/>
    <w:rsid w:val="004E68AD"/>
    <w:rsid w:val="004F0531"/>
    <w:rsid w:val="004F2034"/>
    <w:rsid w:val="004F367B"/>
    <w:rsid w:val="004F3F4E"/>
    <w:rsid w:val="004F4C1B"/>
    <w:rsid w:val="004F6292"/>
    <w:rsid w:val="004F6F36"/>
    <w:rsid w:val="004F7342"/>
    <w:rsid w:val="00500A3C"/>
    <w:rsid w:val="00500D5D"/>
    <w:rsid w:val="00501288"/>
    <w:rsid w:val="005013CC"/>
    <w:rsid w:val="00501FFC"/>
    <w:rsid w:val="005025FA"/>
    <w:rsid w:val="0050272B"/>
    <w:rsid w:val="005034A2"/>
    <w:rsid w:val="00503826"/>
    <w:rsid w:val="005038F4"/>
    <w:rsid w:val="00503AD3"/>
    <w:rsid w:val="00503D7D"/>
    <w:rsid w:val="00504502"/>
    <w:rsid w:val="00504A1E"/>
    <w:rsid w:val="00505B55"/>
    <w:rsid w:val="005101F1"/>
    <w:rsid w:val="00511D3D"/>
    <w:rsid w:val="00513648"/>
    <w:rsid w:val="0051558E"/>
    <w:rsid w:val="00515D13"/>
    <w:rsid w:val="00515F21"/>
    <w:rsid w:val="005179A7"/>
    <w:rsid w:val="005202D6"/>
    <w:rsid w:val="00522EC7"/>
    <w:rsid w:val="00522FD5"/>
    <w:rsid w:val="005237D5"/>
    <w:rsid w:val="0052492B"/>
    <w:rsid w:val="00525799"/>
    <w:rsid w:val="005271FA"/>
    <w:rsid w:val="0053079F"/>
    <w:rsid w:val="00530E48"/>
    <w:rsid w:val="00530EEC"/>
    <w:rsid w:val="005323A0"/>
    <w:rsid w:val="00532D45"/>
    <w:rsid w:val="00532FDA"/>
    <w:rsid w:val="0053435E"/>
    <w:rsid w:val="0053454D"/>
    <w:rsid w:val="00534A74"/>
    <w:rsid w:val="0053560E"/>
    <w:rsid w:val="00535E06"/>
    <w:rsid w:val="00536015"/>
    <w:rsid w:val="00536A5F"/>
    <w:rsid w:val="00540ABA"/>
    <w:rsid w:val="005448B6"/>
    <w:rsid w:val="00546493"/>
    <w:rsid w:val="00547598"/>
    <w:rsid w:val="005479E6"/>
    <w:rsid w:val="00550D72"/>
    <w:rsid w:val="00551074"/>
    <w:rsid w:val="0055194A"/>
    <w:rsid w:val="00551D07"/>
    <w:rsid w:val="00551EF9"/>
    <w:rsid w:val="00552FF5"/>
    <w:rsid w:val="00556674"/>
    <w:rsid w:val="00556A8F"/>
    <w:rsid w:val="00560A76"/>
    <w:rsid w:val="0056150A"/>
    <w:rsid w:val="00561C24"/>
    <w:rsid w:val="0056363D"/>
    <w:rsid w:val="005657CE"/>
    <w:rsid w:val="00566259"/>
    <w:rsid w:val="00566612"/>
    <w:rsid w:val="00567F98"/>
    <w:rsid w:val="00570264"/>
    <w:rsid w:val="0057041E"/>
    <w:rsid w:val="005708DA"/>
    <w:rsid w:val="005716A8"/>
    <w:rsid w:val="00571D41"/>
    <w:rsid w:val="00572C21"/>
    <w:rsid w:val="0057335C"/>
    <w:rsid w:val="00574C4D"/>
    <w:rsid w:val="00574DB9"/>
    <w:rsid w:val="0057549B"/>
    <w:rsid w:val="00575660"/>
    <w:rsid w:val="00576296"/>
    <w:rsid w:val="005763F4"/>
    <w:rsid w:val="00576962"/>
    <w:rsid w:val="00576FBC"/>
    <w:rsid w:val="00577961"/>
    <w:rsid w:val="0058150B"/>
    <w:rsid w:val="00582DFF"/>
    <w:rsid w:val="0058312C"/>
    <w:rsid w:val="00583DCD"/>
    <w:rsid w:val="00583F6C"/>
    <w:rsid w:val="00584670"/>
    <w:rsid w:val="00584ABF"/>
    <w:rsid w:val="00585F90"/>
    <w:rsid w:val="00587643"/>
    <w:rsid w:val="00587D8A"/>
    <w:rsid w:val="005909A7"/>
    <w:rsid w:val="00591549"/>
    <w:rsid w:val="00591E84"/>
    <w:rsid w:val="00592097"/>
    <w:rsid w:val="00592F82"/>
    <w:rsid w:val="0059457A"/>
    <w:rsid w:val="005949EB"/>
    <w:rsid w:val="0059691F"/>
    <w:rsid w:val="00596F5D"/>
    <w:rsid w:val="005A104E"/>
    <w:rsid w:val="005A2566"/>
    <w:rsid w:val="005A5279"/>
    <w:rsid w:val="005A603D"/>
    <w:rsid w:val="005A61B7"/>
    <w:rsid w:val="005A6934"/>
    <w:rsid w:val="005A7BAD"/>
    <w:rsid w:val="005B33C7"/>
    <w:rsid w:val="005B48CD"/>
    <w:rsid w:val="005B518D"/>
    <w:rsid w:val="005C15B0"/>
    <w:rsid w:val="005C45C4"/>
    <w:rsid w:val="005C4AC2"/>
    <w:rsid w:val="005C4B58"/>
    <w:rsid w:val="005C5DFA"/>
    <w:rsid w:val="005C62A1"/>
    <w:rsid w:val="005C6346"/>
    <w:rsid w:val="005C6416"/>
    <w:rsid w:val="005C6DF7"/>
    <w:rsid w:val="005C7C45"/>
    <w:rsid w:val="005D017A"/>
    <w:rsid w:val="005D0DB8"/>
    <w:rsid w:val="005D0DD1"/>
    <w:rsid w:val="005D13E4"/>
    <w:rsid w:val="005D1A60"/>
    <w:rsid w:val="005D1BBE"/>
    <w:rsid w:val="005D245F"/>
    <w:rsid w:val="005D30C8"/>
    <w:rsid w:val="005D424A"/>
    <w:rsid w:val="005D5574"/>
    <w:rsid w:val="005D59C5"/>
    <w:rsid w:val="005D5FDD"/>
    <w:rsid w:val="005D67D5"/>
    <w:rsid w:val="005D6C76"/>
    <w:rsid w:val="005D6CCA"/>
    <w:rsid w:val="005E07D9"/>
    <w:rsid w:val="005E119B"/>
    <w:rsid w:val="005E14A3"/>
    <w:rsid w:val="005E2F84"/>
    <w:rsid w:val="005E3ED4"/>
    <w:rsid w:val="005E46DD"/>
    <w:rsid w:val="005F03D9"/>
    <w:rsid w:val="005F15CD"/>
    <w:rsid w:val="005F3525"/>
    <w:rsid w:val="005F3841"/>
    <w:rsid w:val="005F3FD7"/>
    <w:rsid w:val="005F466E"/>
    <w:rsid w:val="005F592E"/>
    <w:rsid w:val="005F5A02"/>
    <w:rsid w:val="005F5AE7"/>
    <w:rsid w:val="005F6AE4"/>
    <w:rsid w:val="005F6F73"/>
    <w:rsid w:val="005F7CE9"/>
    <w:rsid w:val="0060169B"/>
    <w:rsid w:val="00604BF1"/>
    <w:rsid w:val="0060508F"/>
    <w:rsid w:val="0060677B"/>
    <w:rsid w:val="00606F77"/>
    <w:rsid w:val="00607722"/>
    <w:rsid w:val="006077E2"/>
    <w:rsid w:val="0061003D"/>
    <w:rsid w:val="0061257C"/>
    <w:rsid w:val="006134B6"/>
    <w:rsid w:val="0061388E"/>
    <w:rsid w:val="00614FA3"/>
    <w:rsid w:val="006155A6"/>
    <w:rsid w:val="00615AA8"/>
    <w:rsid w:val="00620834"/>
    <w:rsid w:val="006257C8"/>
    <w:rsid w:val="00626DBB"/>
    <w:rsid w:val="00627186"/>
    <w:rsid w:val="00627FEA"/>
    <w:rsid w:val="00630F8C"/>
    <w:rsid w:val="00632E08"/>
    <w:rsid w:val="00636DF1"/>
    <w:rsid w:val="00637C4D"/>
    <w:rsid w:val="0064067B"/>
    <w:rsid w:val="006408DA"/>
    <w:rsid w:val="0064202A"/>
    <w:rsid w:val="00643D87"/>
    <w:rsid w:val="00644286"/>
    <w:rsid w:val="00646823"/>
    <w:rsid w:val="00646AA7"/>
    <w:rsid w:val="00646E29"/>
    <w:rsid w:val="00650F25"/>
    <w:rsid w:val="006547EE"/>
    <w:rsid w:val="0065534E"/>
    <w:rsid w:val="006570B6"/>
    <w:rsid w:val="0066033E"/>
    <w:rsid w:val="006630E6"/>
    <w:rsid w:val="00663A58"/>
    <w:rsid w:val="00664D98"/>
    <w:rsid w:val="00665181"/>
    <w:rsid w:val="00665AA6"/>
    <w:rsid w:val="006673A4"/>
    <w:rsid w:val="00667481"/>
    <w:rsid w:val="00667A6E"/>
    <w:rsid w:val="006703C4"/>
    <w:rsid w:val="00671256"/>
    <w:rsid w:val="00671512"/>
    <w:rsid w:val="00671E76"/>
    <w:rsid w:val="00673691"/>
    <w:rsid w:val="0067395B"/>
    <w:rsid w:val="00673EFB"/>
    <w:rsid w:val="00675801"/>
    <w:rsid w:val="00676FDA"/>
    <w:rsid w:val="006800BF"/>
    <w:rsid w:val="006801F8"/>
    <w:rsid w:val="00680D9F"/>
    <w:rsid w:val="006819A7"/>
    <w:rsid w:val="006824A0"/>
    <w:rsid w:val="00682CC2"/>
    <w:rsid w:val="00683645"/>
    <w:rsid w:val="006837EB"/>
    <w:rsid w:val="00683DBD"/>
    <w:rsid w:val="00683FBD"/>
    <w:rsid w:val="00684161"/>
    <w:rsid w:val="00684EAF"/>
    <w:rsid w:val="00684F7D"/>
    <w:rsid w:val="006903EB"/>
    <w:rsid w:val="006929C4"/>
    <w:rsid w:val="00693060"/>
    <w:rsid w:val="00693EBC"/>
    <w:rsid w:val="006957D0"/>
    <w:rsid w:val="006958B1"/>
    <w:rsid w:val="00695BB6"/>
    <w:rsid w:val="0069704C"/>
    <w:rsid w:val="006A014F"/>
    <w:rsid w:val="006A0150"/>
    <w:rsid w:val="006A0EDF"/>
    <w:rsid w:val="006A0F15"/>
    <w:rsid w:val="006A1E92"/>
    <w:rsid w:val="006A496C"/>
    <w:rsid w:val="006A4AA3"/>
    <w:rsid w:val="006A4BF8"/>
    <w:rsid w:val="006A5811"/>
    <w:rsid w:val="006A764D"/>
    <w:rsid w:val="006A7DD8"/>
    <w:rsid w:val="006B027D"/>
    <w:rsid w:val="006B0C54"/>
    <w:rsid w:val="006B19F8"/>
    <w:rsid w:val="006B2997"/>
    <w:rsid w:val="006B34CC"/>
    <w:rsid w:val="006B4186"/>
    <w:rsid w:val="006B540F"/>
    <w:rsid w:val="006B5EC7"/>
    <w:rsid w:val="006B6298"/>
    <w:rsid w:val="006B708D"/>
    <w:rsid w:val="006B718D"/>
    <w:rsid w:val="006C4CE0"/>
    <w:rsid w:val="006C6871"/>
    <w:rsid w:val="006C68A5"/>
    <w:rsid w:val="006D0589"/>
    <w:rsid w:val="006D147A"/>
    <w:rsid w:val="006D16C0"/>
    <w:rsid w:val="006E0BD6"/>
    <w:rsid w:val="006E0F45"/>
    <w:rsid w:val="006E27B9"/>
    <w:rsid w:val="006E2DBD"/>
    <w:rsid w:val="006E3D77"/>
    <w:rsid w:val="006E3EEF"/>
    <w:rsid w:val="006E453E"/>
    <w:rsid w:val="006E62B9"/>
    <w:rsid w:val="006E63D8"/>
    <w:rsid w:val="006E6A60"/>
    <w:rsid w:val="006E736F"/>
    <w:rsid w:val="006E7568"/>
    <w:rsid w:val="006E786B"/>
    <w:rsid w:val="006E7A91"/>
    <w:rsid w:val="006E7AD6"/>
    <w:rsid w:val="006E7DD9"/>
    <w:rsid w:val="006F567B"/>
    <w:rsid w:val="006F6A34"/>
    <w:rsid w:val="006F7A97"/>
    <w:rsid w:val="00700A80"/>
    <w:rsid w:val="00702697"/>
    <w:rsid w:val="00703149"/>
    <w:rsid w:val="0070317F"/>
    <w:rsid w:val="00703FD1"/>
    <w:rsid w:val="00704F7E"/>
    <w:rsid w:val="00705962"/>
    <w:rsid w:val="00705B1D"/>
    <w:rsid w:val="00705F3B"/>
    <w:rsid w:val="007121F9"/>
    <w:rsid w:val="00712D26"/>
    <w:rsid w:val="00713075"/>
    <w:rsid w:val="00713DEB"/>
    <w:rsid w:val="00717C48"/>
    <w:rsid w:val="007218D3"/>
    <w:rsid w:val="007230FB"/>
    <w:rsid w:val="00723D29"/>
    <w:rsid w:val="00724936"/>
    <w:rsid w:val="007267A5"/>
    <w:rsid w:val="00727812"/>
    <w:rsid w:val="00727953"/>
    <w:rsid w:val="00727CF2"/>
    <w:rsid w:val="00731AFA"/>
    <w:rsid w:val="00732FD2"/>
    <w:rsid w:val="00736679"/>
    <w:rsid w:val="007366F5"/>
    <w:rsid w:val="00737690"/>
    <w:rsid w:val="007379FE"/>
    <w:rsid w:val="00741D37"/>
    <w:rsid w:val="00742608"/>
    <w:rsid w:val="0074332F"/>
    <w:rsid w:val="0074760B"/>
    <w:rsid w:val="00747688"/>
    <w:rsid w:val="007500F1"/>
    <w:rsid w:val="00752785"/>
    <w:rsid w:val="00753F18"/>
    <w:rsid w:val="00754C1E"/>
    <w:rsid w:val="00760517"/>
    <w:rsid w:val="007608C8"/>
    <w:rsid w:val="00761B66"/>
    <w:rsid w:val="00763007"/>
    <w:rsid w:val="00763435"/>
    <w:rsid w:val="007636E7"/>
    <w:rsid w:val="007638A7"/>
    <w:rsid w:val="007657DD"/>
    <w:rsid w:val="007659BA"/>
    <w:rsid w:val="00765A4D"/>
    <w:rsid w:val="00765B2B"/>
    <w:rsid w:val="00767EAB"/>
    <w:rsid w:val="007711ED"/>
    <w:rsid w:val="007729A2"/>
    <w:rsid w:val="00772A41"/>
    <w:rsid w:val="00772CDC"/>
    <w:rsid w:val="00772EDD"/>
    <w:rsid w:val="007738CD"/>
    <w:rsid w:val="00773AC1"/>
    <w:rsid w:val="007750AA"/>
    <w:rsid w:val="00775E9B"/>
    <w:rsid w:val="00775EDF"/>
    <w:rsid w:val="00776010"/>
    <w:rsid w:val="00776D74"/>
    <w:rsid w:val="007801D6"/>
    <w:rsid w:val="00780484"/>
    <w:rsid w:val="00780C5B"/>
    <w:rsid w:val="007814A3"/>
    <w:rsid w:val="00782A89"/>
    <w:rsid w:val="007831CC"/>
    <w:rsid w:val="007841D1"/>
    <w:rsid w:val="00785B49"/>
    <w:rsid w:val="00787C74"/>
    <w:rsid w:val="007904D1"/>
    <w:rsid w:val="00792AC5"/>
    <w:rsid w:val="00793954"/>
    <w:rsid w:val="00795FD8"/>
    <w:rsid w:val="00796796"/>
    <w:rsid w:val="007A12A6"/>
    <w:rsid w:val="007A1E3C"/>
    <w:rsid w:val="007A4BFE"/>
    <w:rsid w:val="007B0701"/>
    <w:rsid w:val="007B0D67"/>
    <w:rsid w:val="007B25B9"/>
    <w:rsid w:val="007B2C28"/>
    <w:rsid w:val="007B34C2"/>
    <w:rsid w:val="007B57A1"/>
    <w:rsid w:val="007B584E"/>
    <w:rsid w:val="007C0ECE"/>
    <w:rsid w:val="007C130B"/>
    <w:rsid w:val="007C1928"/>
    <w:rsid w:val="007C31EC"/>
    <w:rsid w:val="007C4752"/>
    <w:rsid w:val="007C4E8B"/>
    <w:rsid w:val="007C4F3D"/>
    <w:rsid w:val="007C5C7D"/>
    <w:rsid w:val="007C7F7F"/>
    <w:rsid w:val="007D048E"/>
    <w:rsid w:val="007D22CF"/>
    <w:rsid w:val="007D4FC7"/>
    <w:rsid w:val="007D66DF"/>
    <w:rsid w:val="007D7545"/>
    <w:rsid w:val="007E29FC"/>
    <w:rsid w:val="007E2EBF"/>
    <w:rsid w:val="007E365F"/>
    <w:rsid w:val="007E390E"/>
    <w:rsid w:val="007E5026"/>
    <w:rsid w:val="007E64CB"/>
    <w:rsid w:val="007E7666"/>
    <w:rsid w:val="007F0209"/>
    <w:rsid w:val="007F05EA"/>
    <w:rsid w:val="007F08A9"/>
    <w:rsid w:val="007F0DBA"/>
    <w:rsid w:val="007F0F80"/>
    <w:rsid w:val="007F1386"/>
    <w:rsid w:val="007F1503"/>
    <w:rsid w:val="007F1DD9"/>
    <w:rsid w:val="007F1EDD"/>
    <w:rsid w:val="007F33CA"/>
    <w:rsid w:val="007F3C1B"/>
    <w:rsid w:val="007F40FA"/>
    <w:rsid w:val="007F5B8E"/>
    <w:rsid w:val="007F665A"/>
    <w:rsid w:val="007F66F2"/>
    <w:rsid w:val="007F6842"/>
    <w:rsid w:val="007F7A09"/>
    <w:rsid w:val="0080192C"/>
    <w:rsid w:val="00804F73"/>
    <w:rsid w:val="00805B46"/>
    <w:rsid w:val="00806024"/>
    <w:rsid w:val="008064AE"/>
    <w:rsid w:val="00807523"/>
    <w:rsid w:val="00807C03"/>
    <w:rsid w:val="00810115"/>
    <w:rsid w:val="00810413"/>
    <w:rsid w:val="0081219E"/>
    <w:rsid w:val="00812BC2"/>
    <w:rsid w:val="00815674"/>
    <w:rsid w:val="00815D76"/>
    <w:rsid w:val="00816CDB"/>
    <w:rsid w:val="00817A0F"/>
    <w:rsid w:val="008216AB"/>
    <w:rsid w:val="008224E3"/>
    <w:rsid w:val="00822F93"/>
    <w:rsid w:val="0082310F"/>
    <w:rsid w:val="008232C3"/>
    <w:rsid w:val="008238E0"/>
    <w:rsid w:val="008245A5"/>
    <w:rsid w:val="008258F6"/>
    <w:rsid w:val="00825928"/>
    <w:rsid w:val="00825E23"/>
    <w:rsid w:val="008264F8"/>
    <w:rsid w:val="00826C8D"/>
    <w:rsid w:val="008270E1"/>
    <w:rsid w:val="00827995"/>
    <w:rsid w:val="00830F76"/>
    <w:rsid w:val="00831A67"/>
    <w:rsid w:val="0083226D"/>
    <w:rsid w:val="00833008"/>
    <w:rsid w:val="00834E2E"/>
    <w:rsid w:val="008364AB"/>
    <w:rsid w:val="0083656F"/>
    <w:rsid w:val="00837147"/>
    <w:rsid w:val="008371C2"/>
    <w:rsid w:val="00840A86"/>
    <w:rsid w:val="0084343B"/>
    <w:rsid w:val="00843D9E"/>
    <w:rsid w:val="00846C3B"/>
    <w:rsid w:val="008472D2"/>
    <w:rsid w:val="00847874"/>
    <w:rsid w:val="00847937"/>
    <w:rsid w:val="00853094"/>
    <w:rsid w:val="00853968"/>
    <w:rsid w:val="00853CBD"/>
    <w:rsid w:val="008542CA"/>
    <w:rsid w:val="00854713"/>
    <w:rsid w:val="00855E86"/>
    <w:rsid w:val="00856222"/>
    <w:rsid w:val="0085697F"/>
    <w:rsid w:val="008604AA"/>
    <w:rsid w:val="0086241D"/>
    <w:rsid w:val="00865171"/>
    <w:rsid w:val="0086537A"/>
    <w:rsid w:val="00865DB6"/>
    <w:rsid w:val="00867CDA"/>
    <w:rsid w:val="008722B0"/>
    <w:rsid w:val="00873482"/>
    <w:rsid w:val="008772BA"/>
    <w:rsid w:val="008774D1"/>
    <w:rsid w:val="00877A08"/>
    <w:rsid w:val="00877B4B"/>
    <w:rsid w:val="00880EE3"/>
    <w:rsid w:val="00881824"/>
    <w:rsid w:val="00881B53"/>
    <w:rsid w:val="008825B6"/>
    <w:rsid w:val="0088311D"/>
    <w:rsid w:val="008838E4"/>
    <w:rsid w:val="0089189B"/>
    <w:rsid w:val="00894CCD"/>
    <w:rsid w:val="00895EBF"/>
    <w:rsid w:val="008965C3"/>
    <w:rsid w:val="008A163A"/>
    <w:rsid w:val="008A3817"/>
    <w:rsid w:val="008A3BDA"/>
    <w:rsid w:val="008B16A2"/>
    <w:rsid w:val="008B2C0D"/>
    <w:rsid w:val="008B4D20"/>
    <w:rsid w:val="008B6630"/>
    <w:rsid w:val="008B7EAC"/>
    <w:rsid w:val="008B7FD9"/>
    <w:rsid w:val="008C0005"/>
    <w:rsid w:val="008C1144"/>
    <w:rsid w:val="008C19ED"/>
    <w:rsid w:val="008C41FE"/>
    <w:rsid w:val="008C60AB"/>
    <w:rsid w:val="008C6A73"/>
    <w:rsid w:val="008D17CC"/>
    <w:rsid w:val="008D1F06"/>
    <w:rsid w:val="008D29D9"/>
    <w:rsid w:val="008D79A5"/>
    <w:rsid w:val="008E03E6"/>
    <w:rsid w:val="008E1163"/>
    <w:rsid w:val="008E4432"/>
    <w:rsid w:val="008E4516"/>
    <w:rsid w:val="008E74D6"/>
    <w:rsid w:val="008F05EB"/>
    <w:rsid w:val="008F2DA1"/>
    <w:rsid w:val="008F3FD9"/>
    <w:rsid w:val="008F57B6"/>
    <w:rsid w:val="008F6598"/>
    <w:rsid w:val="008F7F7F"/>
    <w:rsid w:val="0090053A"/>
    <w:rsid w:val="0090133E"/>
    <w:rsid w:val="009015F1"/>
    <w:rsid w:val="009016E0"/>
    <w:rsid w:val="009026B9"/>
    <w:rsid w:val="00902975"/>
    <w:rsid w:val="00903469"/>
    <w:rsid w:val="00903BD9"/>
    <w:rsid w:val="00904E70"/>
    <w:rsid w:val="0090675A"/>
    <w:rsid w:val="0090722F"/>
    <w:rsid w:val="009102A8"/>
    <w:rsid w:val="009112A0"/>
    <w:rsid w:val="009117C4"/>
    <w:rsid w:val="00911E09"/>
    <w:rsid w:val="00912B7D"/>
    <w:rsid w:val="009135C7"/>
    <w:rsid w:val="00914003"/>
    <w:rsid w:val="009150AF"/>
    <w:rsid w:val="009154C3"/>
    <w:rsid w:val="00916AB8"/>
    <w:rsid w:val="00916BE8"/>
    <w:rsid w:val="00917F93"/>
    <w:rsid w:val="009214E4"/>
    <w:rsid w:val="00921A24"/>
    <w:rsid w:val="009241C7"/>
    <w:rsid w:val="009267F5"/>
    <w:rsid w:val="00927B35"/>
    <w:rsid w:val="00927BAE"/>
    <w:rsid w:val="00930949"/>
    <w:rsid w:val="0093494B"/>
    <w:rsid w:val="00935EDD"/>
    <w:rsid w:val="00940707"/>
    <w:rsid w:val="009418B8"/>
    <w:rsid w:val="00941CD1"/>
    <w:rsid w:val="009425DA"/>
    <w:rsid w:val="00943D2D"/>
    <w:rsid w:val="00944F37"/>
    <w:rsid w:val="00944FB4"/>
    <w:rsid w:val="0094571D"/>
    <w:rsid w:val="00945FD9"/>
    <w:rsid w:val="00947A4E"/>
    <w:rsid w:val="009506B5"/>
    <w:rsid w:val="00952091"/>
    <w:rsid w:val="00953A38"/>
    <w:rsid w:val="00955E63"/>
    <w:rsid w:val="009567DC"/>
    <w:rsid w:val="0096019C"/>
    <w:rsid w:val="00962FFF"/>
    <w:rsid w:val="009631DE"/>
    <w:rsid w:val="00964083"/>
    <w:rsid w:val="00965907"/>
    <w:rsid w:val="00965BDA"/>
    <w:rsid w:val="00966C77"/>
    <w:rsid w:val="00966F7D"/>
    <w:rsid w:val="0097019A"/>
    <w:rsid w:val="00970423"/>
    <w:rsid w:val="00970833"/>
    <w:rsid w:val="00970A71"/>
    <w:rsid w:val="00971657"/>
    <w:rsid w:val="0097181B"/>
    <w:rsid w:val="00971853"/>
    <w:rsid w:val="00972E68"/>
    <w:rsid w:val="00973910"/>
    <w:rsid w:val="009756C7"/>
    <w:rsid w:val="009773D8"/>
    <w:rsid w:val="00980EA1"/>
    <w:rsid w:val="00982E93"/>
    <w:rsid w:val="009832A6"/>
    <w:rsid w:val="00984797"/>
    <w:rsid w:val="00984BD4"/>
    <w:rsid w:val="00986D31"/>
    <w:rsid w:val="00987E8F"/>
    <w:rsid w:val="009909D2"/>
    <w:rsid w:val="00991CFE"/>
    <w:rsid w:val="009928AE"/>
    <w:rsid w:val="00992C0B"/>
    <w:rsid w:val="00993BE3"/>
    <w:rsid w:val="00993C50"/>
    <w:rsid w:val="00994060"/>
    <w:rsid w:val="00997E01"/>
    <w:rsid w:val="009A0BED"/>
    <w:rsid w:val="009A1BE0"/>
    <w:rsid w:val="009A42BE"/>
    <w:rsid w:val="009A5BFC"/>
    <w:rsid w:val="009A7E63"/>
    <w:rsid w:val="009B1700"/>
    <w:rsid w:val="009B1A5C"/>
    <w:rsid w:val="009B3A3D"/>
    <w:rsid w:val="009B57EB"/>
    <w:rsid w:val="009B5FD6"/>
    <w:rsid w:val="009B6530"/>
    <w:rsid w:val="009B666F"/>
    <w:rsid w:val="009B6912"/>
    <w:rsid w:val="009B6F31"/>
    <w:rsid w:val="009B79F9"/>
    <w:rsid w:val="009C15DB"/>
    <w:rsid w:val="009C2398"/>
    <w:rsid w:val="009C2993"/>
    <w:rsid w:val="009C392B"/>
    <w:rsid w:val="009C3C68"/>
    <w:rsid w:val="009C50F3"/>
    <w:rsid w:val="009C5D67"/>
    <w:rsid w:val="009C657B"/>
    <w:rsid w:val="009C7D8F"/>
    <w:rsid w:val="009D023E"/>
    <w:rsid w:val="009D21F4"/>
    <w:rsid w:val="009D6850"/>
    <w:rsid w:val="009D6918"/>
    <w:rsid w:val="009D6BDF"/>
    <w:rsid w:val="009D72C0"/>
    <w:rsid w:val="009D76E8"/>
    <w:rsid w:val="009E1FA4"/>
    <w:rsid w:val="009E38E8"/>
    <w:rsid w:val="009E3C47"/>
    <w:rsid w:val="009E4023"/>
    <w:rsid w:val="009E459C"/>
    <w:rsid w:val="009F1EDB"/>
    <w:rsid w:val="009F28C4"/>
    <w:rsid w:val="009F3BF8"/>
    <w:rsid w:val="009F45DA"/>
    <w:rsid w:val="009F5169"/>
    <w:rsid w:val="009F55BA"/>
    <w:rsid w:val="009F717D"/>
    <w:rsid w:val="009F7453"/>
    <w:rsid w:val="009F7D32"/>
    <w:rsid w:val="00A016DA"/>
    <w:rsid w:val="00A01EB5"/>
    <w:rsid w:val="00A02077"/>
    <w:rsid w:val="00A02F96"/>
    <w:rsid w:val="00A0399C"/>
    <w:rsid w:val="00A03B80"/>
    <w:rsid w:val="00A0559F"/>
    <w:rsid w:val="00A056DB"/>
    <w:rsid w:val="00A06761"/>
    <w:rsid w:val="00A06C35"/>
    <w:rsid w:val="00A07934"/>
    <w:rsid w:val="00A07AE9"/>
    <w:rsid w:val="00A107AF"/>
    <w:rsid w:val="00A11408"/>
    <w:rsid w:val="00A15EE2"/>
    <w:rsid w:val="00A17F53"/>
    <w:rsid w:val="00A21540"/>
    <w:rsid w:val="00A21BD2"/>
    <w:rsid w:val="00A21DCB"/>
    <w:rsid w:val="00A24B51"/>
    <w:rsid w:val="00A24C72"/>
    <w:rsid w:val="00A261E5"/>
    <w:rsid w:val="00A27589"/>
    <w:rsid w:val="00A277CD"/>
    <w:rsid w:val="00A27B74"/>
    <w:rsid w:val="00A27EFA"/>
    <w:rsid w:val="00A30843"/>
    <w:rsid w:val="00A30FD4"/>
    <w:rsid w:val="00A31992"/>
    <w:rsid w:val="00A323CE"/>
    <w:rsid w:val="00A3447B"/>
    <w:rsid w:val="00A34FB0"/>
    <w:rsid w:val="00A353A6"/>
    <w:rsid w:val="00A35DBA"/>
    <w:rsid w:val="00A35E3F"/>
    <w:rsid w:val="00A42F97"/>
    <w:rsid w:val="00A43067"/>
    <w:rsid w:val="00A43423"/>
    <w:rsid w:val="00A45B1A"/>
    <w:rsid w:val="00A46501"/>
    <w:rsid w:val="00A50952"/>
    <w:rsid w:val="00A50990"/>
    <w:rsid w:val="00A5153D"/>
    <w:rsid w:val="00A52143"/>
    <w:rsid w:val="00A54ACF"/>
    <w:rsid w:val="00A560CB"/>
    <w:rsid w:val="00A562E8"/>
    <w:rsid w:val="00A571BD"/>
    <w:rsid w:val="00A60347"/>
    <w:rsid w:val="00A6071F"/>
    <w:rsid w:val="00A63038"/>
    <w:rsid w:val="00A632EC"/>
    <w:rsid w:val="00A639CA"/>
    <w:rsid w:val="00A65BDD"/>
    <w:rsid w:val="00A70AA6"/>
    <w:rsid w:val="00A70C00"/>
    <w:rsid w:val="00A7166E"/>
    <w:rsid w:val="00A7175E"/>
    <w:rsid w:val="00A72C4E"/>
    <w:rsid w:val="00A742AD"/>
    <w:rsid w:val="00A74C89"/>
    <w:rsid w:val="00A74CBC"/>
    <w:rsid w:val="00A7514C"/>
    <w:rsid w:val="00A75953"/>
    <w:rsid w:val="00A76096"/>
    <w:rsid w:val="00A76322"/>
    <w:rsid w:val="00A805F6"/>
    <w:rsid w:val="00A813A5"/>
    <w:rsid w:val="00A81CFB"/>
    <w:rsid w:val="00A82445"/>
    <w:rsid w:val="00A8378A"/>
    <w:rsid w:val="00A856A1"/>
    <w:rsid w:val="00A8579C"/>
    <w:rsid w:val="00A87DE6"/>
    <w:rsid w:val="00A9014B"/>
    <w:rsid w:val="00A90971"/>
    <w:rsid w:val="00A91747"/>
    <w:rsid w:val="00A9182F"/>
    <w:rsid w:val="00A91EE0"/>
    <w:rsid w:val="00A95033"/>
    <w:rsid w:val="00A96E6F"/>
    <w:rsid w:val="00A97074"/>
    <w:rsid w:val="00AA30B3"/>
    <w:rsid w:val="00AA365F"/>
    <w:rsid w:val="00AA6759"/>
    <w:rsid w:val="00AA74B6"/>
    <w:rsid w:val="00AB123D"/>
    <w:rsid w:val="00AB4D3A"/>
    <w:rsid w:val="00AB5577"/>
    <w:rsid w:val="00AC05D3"/>
    <w:rsid w:val="00AC11B5"/>
    <w:rsid w:val="00AC1C11"/>
    <w:rsid w:val="00AC2DE3"/>
    <w:rsid w:val="00AC3E94"/>
    <w:rsid w:val="00AC4916"/>
    <w:rsid w:val="00AC4DC5"/>
    <w:rsid w:val="00AC6B73"/>
    <w:rsid w:val="00AD060B"/>
    <w:rsid w:val="00AD0C4C"/>
    <w:rsid w:val="00AD1C3B"/>
    <w:rsid w:val="00AD4233"/>
    <w:rsid w:val="00AD7A04"/>
    <w:rsid w:val="00AD7B09"/>
    <w:rsid w:val="00AD7CB8"/>
    <w:rsid w:val="00AE10EE"/>
    <w:rsid w:val="00AE1201"/>
    <w:rsid w:val="00AE1931"/>
    <w:rsid w:val="00AE1DC2"/>
    <w:rsid w:val="00AE3C2D"/>
    <w:rsid w:val="00AE3DAE"/>
    <w:rsid w:val="00AE4100"/>
    <w:rsid w:val="00AE489C"/>
    <w:rsid w:val="00AF015D"/>
    <w:rsid w:val="00AF12D4"/>
    <w:rsid w:val="00AF142D"/>
    <w:rsid w:val="00AF15C1"/>
    <w:rsid w:val="00AF17E2"/>
    <w:rsid w:val="00AF40EA"/>
    <w:rsid w:val="00AF7B37"/>
    <w:rsid w:val="00B0021C"/>
    <w:rsid w:val="00B0054E"/>
    <w:rsid w:val="00B01AA3"/>
    <w:rsid w:val="00B01D43"/>
    <w:rsid w:val="00B02287"/>
    <w:rsid w:val="00B0276A"/>
    <w:rsid w:val="00B02F29"/>
    <w:rsid w:val="00B03692"/>
    <w:rsid w:val="00B0388D"/>
    <w:rsid w:val="00B05D6F"/>
    <w:rsid w:val="00B069CC"/>
    <w:rsid w:val="00B108D8"/>
    <w:rsid w:val="00B11AA8"/>
    <w:rsid w:val="00B12CA3"/>
    <w:rsid w:val="00B1314D"/>
    <w:rsid w:val="00B13F2C"/>
    <w:rsid w:val="00B14809"/>
    <w:rsid w:val="00B1512B"/>
    <w:rsid w:val="00B16537"/>
    <w:rsid w:val="00B16A6D"/>
    <w:rsid w:val="00B16C2D"/>
    <w:rsid w:val="00B17160"/>
    <w:rsid w:val="00B17539"/>
    <w:rsid w:val="00B17B25"/>
    <w:rsid w:val="00B17FAF"/>
    <w:rsid w:val="00B22AD8"/>
    <w:rsid w:val="00B26696"/>
    <w:rsid w:val="00B26893"/>
    <w:rsid w:val="00B26976"/>
    <w:rsid w:val="00B33B81"/>
    <w:rsid w:val="00B33C67"/>
    <w:rsid w:val="00B35555"/>
    <w:rsid w:val="00B356C3"/>
    <w:rsid w:val="00B36190"/>
    <w:rsid w:val="00B36391"/>
    <w:rsid w:val="00B3677A"/>
    <w:rsid w:val="00B377DB"/>
    <w:rsid w:val="00B37E70"/>
    <w:rsid w:val="00B41E3D"/>
    <w:rsid w:val="00B4252D"/>
    <w:rsid w:val="00B42EDA"/>
    <w:rsid w:val="00B43C0D"/>
    <w:rsid w:val="00B44C9E"/>
    <w:rsid w:val="00B44E8F"/>
    <w:rsid w:val="00B50360"/>
    <w:rsid w:val="00B51837"/>
    <w:rsid w:val="00B51BD6"/>
    <w:rsid w:val="00B51E4F"/>
    <w:rsid w:val="00B52337"/>
    <w:rsid w:val="00B5235A"/>
    <w:rsid w:val="00B53492"/>
    <w:rsid w:val="00B53BBF"/>
    <w:rsid w:val="00B53FA4"/>
    <w:rsid w:val="00B5524F"/>
    <w:rsid w:val="00B55AEC"/>
    <w:rsid w:val="00B6022B"/>
    <w:rsid w:val="00B60251"/>
    <w:rsid w:val="00B60355"/>
    <w:rsid w:val="00B618FB"/>
    <w:rsid w:val="00B6197E"/>
    <w:rsid w:val="00B61A50"/>
    <w:rsid w:val="00B62B0E"/>
    <w:rsid w:val="00B64B8A"/>
    <w:rsid w:val="00B66198"/>
    <w:rsid w:val="00B67AD9"/>
    <w:rsid w:val="00B71F5C"/>
    <w:rsid w:val="00B72384"/>
    <w:rsid w:val="00B734DB"/>
    <w:rsid w:val="00B73FA3"/>
    <w:rsid w:val="00B750C3"/>
    <w:rsid w:val="00B75412"/>
    <w:rsid w:val="00B7684A"/>
    <w:rsid w:val="00B7789B"/>
    <w:rsid w:val="00B77999"/>
    <w:rsid w:val="00B804D6"/>
    <w:rsid w:val="00B80AD4"/>
    <w:rsid w:val="00B813DE"/>
    <w:rsid w:val="00B8154A"/>
    <w:rsid w:val="00B82E12"/>
    <w:rsid w:val="00B83050"/>
    <w:rsid w:val="00B8342E"/>
    <w:rsid w:val="00B851F2"/>
    <w:rsid w:val="00B871FB"/>
    <w:rsid w:val="00B87B19"/>
    <w:rsid w:val="00B9103E"/>
    <w:rsid w:val="00B9126C"/>
    <w:rsid w:val="00B92676"/>
    <w:rsid w:val="00B92D95"/>
    <w:rsid w:val="00B94BB1"/>
    <w:rsid w:val="00B957C5"/>
    <w:rsid w:val="00B96F25"/>
    <w:rsid w:val="00B97B69"/>
    <w:rsid w:val="00B97D50"/>
    <w:rsid w:val="00BA1041"/>
    <w:rsid w:val="00BA28D5"/>
    <w:rsid w:val="00BA2D9C"/>
    <w:rsid w:val="00BA3F35"/>
    <w:rsid w:val="00BA457D"/>
    <w:rsid w:val="00BA4B8B"/>
    <w:rsid w:val="00BA5421"/>
    <w:rsid w:val="00BA6868"/>
    <w:rsid w:val="00BA6DD0"/>
    <w:rsid w:val="00BA6E1E"/>
    <w:rsid w:val="00BA7AD6"/>
    <w:rsid w:val="00BB05DC"/>
    <w:rsid w:val="00BB17A2"/>
    <w:rsid w:val="00BB18F4"/>
    <w:rsid w:val="00BB1A4D"/>
    <w:rsid w:val="00BB2B5A"/>
    <w:rsid w:val="00BB3D87"/>
    <w:rsid w:val="00BB3DD5"/>
    <w:rsid w:val="00BB6571"/>
    <w:rsid w:val="00BB76BE"/>
    <w:rsid w:val="00BC33A3"/>
    <w:rsid w:val="00BC52A8"/>
    <w:rsid w:val="00BC646D"/>
    <w:rsid w:val="00BD152B"/>
    <w:rsid w:val="00BD1774"/>
    <w:rsid w:val="00BD1EBA"/>
    <w:rsid w:val="00BD2D2F"/>
    <w:rsid w:val="00BD39AF"/>
    <w:rsid w:val="00BD520A"/>
    <w:rsid w:val="00BD5E7E"/>
    <w:rsid w:val="00BD5FB1"/>
    <w:rsid w:val="00BD612F"/>
    <w:rsid w:val="00BD64A7"/>
    <w:rsid w:val="00BE5023"/>
    <w:rsid w:val="00BE50B8"/>
    <w:rsid w:val="00BE6980"/>
    <w:rsid w:val="00BE77A5"/>
    <w:rsid w:val="00BF09A8"/>
    <w:rsid w:val="00BF0E75"/>
    <w:rsid w:val="00BF422A"/>
    <w:rsid w:val="00BF5356"/>
    <w:rsid w:val="00BF755C"/>
    <w:rsid w:val="00BF7FBA"/>
    <w:rsid w:val="00C009A1"/>
    <w:rsid w:val="00C010A5"/>
    <w:rsid w:val="00C01EBF"/>
    <w:rsid w:val="00C0318A"/>
    <w:rsid w:val="00C040FB"/>
    <w:rsid w:val="00C05669"/>
    <w:rsid w:val="00C05B3D"/>
    <w:rsid w:val="00C0652F"/>
    <w:rsid w:val="00C070E7"/>
    <w:rsid w:val="00C10B0A"/>
    <w:rsid w:val="00C13546"/>
    <w:rsid w:val="00C13F88"/>
    <w:rsid w:val="00C15693"/>
    <w:rsid w:val="00C15C47"/>
    <w:rsid w:val="00C15D12"/>
    <w:rsid w:val="00C17252"/>
    <w:rsid w:val="00C17628"/>
    <w:rsid w:val="00C17BEF"/>
    <w:rsid w:val="00C21217"/>
    <w:rsid w:val="00C2173A"/>
    <w:rsid w:val="00C228DC"/>
    <w:rsid w:val="00C2372E"/>
    <w:rsid w:val="00C24A44"/>
    <w:rsid w:val="00C25223"/>
    <w:rsid w:val="00C26704"/>
    <w:rsid w:val="00C27B07"/>
    <w:rsid w:val="00C30ED0"/>
    <w:rsid w:val="00C3112F"/>
    <w:rsid w:val="00C31E20"/>
    <w:rsid w:val="00C32CAF"/>
    <w:rsid w:val="00C365AD"/>
    <w:rsid w:val="00C41240"/>
    <w:rsid w:val="00C42997"/>
    <w:rsid w:val="00C437BD"/>
    <w:rsid w:val="00C438E7"/>
    <w:rsid w:val="00C44F0B"/>
    <w:rsid w:val="00C45225"/>
    <w:rsid w:val="00C45E6A"/>
    <w:rsid w:val="00C47B18"/>
    <w:rsid w:val="00C50560"/>
    <w:rsid w:val="00C50681"/>
    <w:rsid w:val="00C50761"/>
    <w:rsid w:val="00C54242"/>
    <w:rsid w:val="00C5596D"/>
    <w:rsid w:val="00C572FA"/>
    <w:rsid w:val="00C6014F"/>
    <w:rsid w:val="00C61581"/>
    <w:rsid w:val="00C61AE2"/>
    <w:rsid w:val="00C61BD4"/>
    <w:rsid w:val="00C6289F"/>
    <w:rsid w:val="00C65C70"/>
    <w:rsid w:val="00C669BF"/>
    <w:rsid w:val="00C66F26"/>
    <w:rsid w:val="00C6784F"/>
    <w:rsid w:val="00C713EF"/>
    <w:rsid w:val="00C714F2"/>
    <w:rsid w:val="00C72AB7"/>
    <w:rsid w:val="00C733CE"/>
    <w:rsid w:val="00C739AA"/>
    <w:rsid w:val="00C74708"/>
    <w:rsid w:val="00C74CEF"/>
    <w:rsid w:val="00C74E60"/>
    <w:rsid w:val="00C75070"/>
    <w:rsid w:val="00C7525A"/>
    <w:rsid w:val="00C755D8"/>
    <w:rsid w:val="00C77366"/>
    <w:rsid w:val="00C80761"/>
    <w:rsid w:val="00C81EF6"/>
    <w:rsid w:val="00C83549"/>
    <w:rsid w:val="00C854BC"/>
    <w:rsid w:val="00C8609F"/>
    <w:rsid w:val="00C87D2C"/>
    <w:rsid w:val="00C87DE8"/>
    <w:rsid w:val="00C87F24"/>
    <w:rsid w:val="00C916F3"/>
    <w:rsid w:val="00C91BF2"/>
    <w:rsid w:val="00C91FD9"/>
    <w:rsid w:val="00C92C25"/>
    <w:rsid w:val="00C92F8A"/>
    <w:rsid w:val="00C937AC"/>
    <w:rsid w:val="00C96A0D"/>
    <w:rsid w:val="00CA00D8"/>
    <w:rsid w:val="00CA112C"/>
    <w:rsid w:val="00CA2205"/>
    <w:rsid w:val="00CA299C"/>
    <w:rsid w:val="00CA35A2"/>
    <w:rsid w:val="00CA3842"/>
    <w:rsid w:val="00CA5987"/>
    <w:rsid w:val="00CA62AE"/>
    <w:rsid w:val="00CA6388"/>
    <w:rsid w:val="00CA7B74"/>
    <w:rsid w:val="00CA7E3B"/>
    <w:rsid w:val="00CB0A3D"/>
    <w:rsid w:val="00CB107F"/>
    <w:rsid w:val="00CB1C80"/>
    <w:rsid w:val="00CB2A82"/>
    <w:rsid w:val="00CB2BE3"/>
    <w:rsid w:val="00CB4E47"/>
    <w:rsid w:val="00CB5508"/>
    <w:rsid w:val="00CB5F74"/>
    <w:rsid w:val="00CB6712"/>
    <w:rsid w:val="00CB78F6"/>
    <w:rsid w:val="00CB7C75"/>
    <w:rsid w:val="00CC033F"/>
    <w:rsid w:val="00CC0A95"/>
    <w:rsid w:val="00CC27D2"/>
    <w:rsid w:val="00CC406C"/>
    <w:rsid w:val="00CC4200"/>
    <w:rsid w:val="00CC49C3"/>
    <w:rsid w:val="00CC539F"/>
    <w:rsid w:val="00CC55E6"/>
    <w:rsid w:val="00CC62FF"/>
    <w:rsid w:val="00CC6570"/>
    <w:rsid w:val="00CC7C72"/>
    <w:rsid w:val="00CD00FB"/>
    <w:rsid w:val="00CD134A"/>
    <w:rsid w:val="00CD1BEF"/>
    <w:rsid w:val="00CD210B"/>
    <w:rsid w:val="00CD211F"/>
    <w:rsid w:val="00CD3881"/>
    <w:rsid w:val="00CD3FD1"/>
    <w:rsid w:val="00CD6793"/>
    <w:rsid w:val="00CE07C9"/>
    <w:rsid w:val="00CE08C1"/>
    <w:rsid w:val="00CE234C"/>
    <w:rsid w:val="00CE4577"/>
    <w:rsid w:val="00CE4A2D"/>
    <w:rsid w:val="00CE585C"/>
    <w:rsid w:val="00CE68AE"/>
    <w:rsid w:val="00CE7064"/>
    <w:rsid w:val="00CF0D8A"/>
    <w:rsid w:val="00CF10B2"/>
    <w:rsid w:val="00CF1440"/>
    <w:rsid w:val="00CF2B6B"/>
    <w:rsid w:val="00CF368C"/>
    <w:rsid w:val="00CF3DE1"/>
    <w:rsid w:val="00CF51CF"/>
    <w:rsid w:val="00CF66B8"/>
    <w:rsid w:val="00CF7452"/>
    <w:rsid w:val="00D002A3"/>
    <w:rsid w:val="00D014C9"/>
    <w:rsid w:val="00D020F3"/>
    <w:rsid w:val="00D02CD9"/>
    <w:rsid w:val="00D04ED8"/>
    <w:rsid w:val="00D061E0"/>
    <w:rsid w:val="00D07AEB"/>
    <w:rsid w:val="00D07BA4"/>
    <w:rsid w:val="00D135E6"/>
    <w:rsid w:val="00D13632"/>
    <w:rsid w:val="00D13E85"/>
    <w:rsid w:val="00D14DD1"/>
    <w:rsid w:val="00D162C2"/>
    <w:rsid w:val="00D167AF"/>
    <w:rsid w:val="00D214CE"/>
    <w:rsid w:val="00D21ADB"/>
    <w:rsid w:val="00D2255A"/>
    <w:rsid w:val="00D22E34"/>
    <w:rsid w:val="00D24669"/>
    <w:rsid w:val="00D25B5F"/>
    <w:rsid w:val="00D26A13"/>
    <w:rsid w:val="00D26B2F"/>
    <w:rsid w:val="00D276AD"/>
    <w:rsid w:val="00D276F4"/>
    <w:rsid w:val="00D31374"/>
    <w:rsid w:val="00D313E5"/>
    <w:rsid w:val="00D324F8"/>
    <w:rsid w:val="00D329F8"/>
    <w:rsid w:val="00D32A4A"/>
    <w:rsid w:val="00D35142"/>
    <w:rsid w:val="00D35926"/>
    <w:rsid w:val="00D359BB"/>
    <w:rsid w:val="00D40AE2"/>
    <w:rsid w:val="00D40CB8"/>
    <w:rsid w:val="00D435C5"/>
    <w:rsid w:val="00D44CAA"/>
    <w:rsid w:val="00D453A1"/>
    <w:rsid w:val="00D4581D"/>
    <w:rsid w:val="00D46E8A"/>
    <w:rsid w:val="00D5037B"/>
    <w:rsid w:val="00D51053"/>
    <w:rsid w:val="00D53D5F"/>
    <w:rsid w:val="00D54974"/>
    <w:rsid w:val="00D54CEF"/>
    <w:rsid w:val="00D550C4"/>
    <w:rsid w:val="00D554B6"/>
    <w:rsid w:val="00D55A3F"/>
    <w:rsid w:val="00D6108B"/>
    <w:rsid w:val="00D6287A"/>
    <w:rsid w:val="00D62AB7"/>
    <w:rsid w:val="00D62FAD"/>
    <w:rsid w:val="00D63CD7"/>
    <w:rsid w:val="00D647B4"/>
    <w:rsid w:val="00D655A0"/>
    <w:rsid w:val="00D673CA"/>
    <w:rsid w:val="00D70990"/>
    <w:rsid w:val="00D7163C"/>
    <w:rsid w:val="00D72B56"/>
    <w:rsid w:val="00D747F3"/>
    <w:rsid w:val="00D7575F"/>
    <w:rsid w:val="00D75AD4"/>
    <w:rsid w:val="00D75C4E"/>
    <w:rsid w:val="00D75CA6"/>
    <w:rsid w:val="00D75FD0"/>
    <w:rsid w:val="00D76B19"/>
    <w:rsid w:val="00D801FF"/>
    <w:rsid w:val="00D82CAD"/>
    <w:rsid w:val="00D830C8"/>
    <w:rsid w:val="00D841AD"/>
    <w:rsid w:val="00D84515"/>
    <w:rsid w:val="00D853DC"/>
    <w:rsid w:val="00D86875"/>
    <w:rsid w:val="00D871BD"/>
    <w:rsid w:val="00D87F7E"/>
    <w:rsid w:val="00D918FB"/>
    <w:rsid w:val="00D92281"/>
    <w:rsid w:val="00D929D1"/>
    <w:rsid w:val="00D94288"/>
    <w:rsid w:val="00D9470E"/>
    <w:rsid w:val="00D94A77"/>
    <w:rsid w:val="00D95583"/>
    <w:rsid w:val="00D95612"/>
    <w:rsid w:val="00D969EC"/>
    <w:rsid w:val="00D96BA9"/>
    <w:rsid w:val="00DA0E74"/>
    <w:rsid w:val="00DA1536"/>
    <w:rsid w:val="00DA1CE6"/>
    <w:rsid w:val="00DA307C"/>
    <w:rsid w:val="00DA3395"/>
    <w:rsid w:val="00DA360E"/>
    <w:rsid w:val="00DA628E"/>
    <w:rsid w:val="00DA6C49"/>
    <w:rsid w:val="00DA7DA3"/>
    <w:rsid w:val="00DA7E0A"/>
    <w:rsid w:val="00DB1E2A"/>
    <w:rsid w:val="00DB368B"/>
    <w:rsid w:val="00DB3A4F"/>
    <w:rsid w:val="00DB5DD5"/>
    <w:rsid w:val="00DB5EEE"/>
    <w:rsid w:val="00DB6398"/>
    <w:rsid w:val="00DB7229"/>
    <w:rsid w:val="00DB7658"/>
    <w:rsid w:val="00DC3EB1"/>
    <w:rsid w:val="00DC4406"/>
    <w:rsid w:val="00DC58D1"/>
    <w:rsid w:val="00DC605F"/>
    <w:rsid w:val="00DC6417"/>
    <w:rsid w:val="00DD02AC"/>
    <w:rsid w:val="00DD06CF"/>
    <w:rsid w:val="00DD27F6"/>
    <w:rsid w:val="00DD35E5"/>
    <w:rsid w:val="00DD3640"/>
    <w:rsid w:val="00DD3691"/>
    <w:rsid w:val="00DD54BC"/>
    <w:rsid w:val="00DD5BAD"/>
    <w:rsid w:val="00DD6246"/>
    <w:rsid w:val="00DD678B"/>
    <w:rsid w:val="00DD6CE9"/>
    <w:rsid w:val="00DE0209"/>
    <w:rsid w:val="00DE167C"/>
    <w:rsid w:val="00DE24BE"/>
    <w:rsid w:val="00DE4A8A"/>
    <w:rsid w:val="00DE4D76"/>
    <w:rsid w:val="00DE4ED6"/>
    <w:rsid w:val="00DE505B"/>
    <w:rsid w:val="00DE60DF"/>
    <w:rsid w:val="00DE69F5"/>
    <w:rsid w:val="00DE6E56"/>
    <w:rsid w:val="00DE797A"/>
    <w:rsid w:val="00DF083B"/>
    <w:rsid w:val="00DF0B92"/>
    <w:rsid w:val="00DF2EC4"/>
    <w:rsid w:val="00DF44AE"/>
    <w:rsid w:val="00DF5F6C"/>
    <w:rsid w:val="00DF6268"/>
    <w:rsid w:val="00DF6DA2"/>
    <w:rsid w:val="00E001C1"/>
    <w:rsid w:val="00E007CF"/>
    <w:rsid w:val="00E01DC1"/>
    <w:rsid w:val="00E04706"/>
    <w:rsid w:val="00E049A1"/>
    <w:rsid w:val="00E0560C"/>
    <w:rsid w:val="00E056E9"/>
    <w:rsid w:val="00E077A2"/>
    <w:rsid w:val="00E10FCA"/>
    <w:rsid w:val="00E13B82"/>
    <w:rsid w:val="00E14D92"/>
    <w:rsid w:val="00E15DED"/>
    <w:rsid w:val="00E16F6F"/>
    <w:rsid w:val="00E17015"/>
    <w:rsid w:val="00E1710C"/>
    <w:rsid w:val="00E2108F"/>
    <w:rsid w:val="00E2155A"/>
    <w:rsid w:val="00E233BC"/>
    <w:rsid w:val="00E24A69"/>
    <w:rsid w:val="00E25339"/>
    <w:rsid w:val="00E257A3"/>
    <w:rsid w:val="00E25D8D"/>
    <w:rsid w:val="00E26649"/>
    <w:rsid w:val="00E308A8"/>
    <w:rsid w:val="00E310F8"/>
    <w:rsid w:val="00E3178B"/>
    <w:rsid w:val="00E3268F"/>
    <w:rsid w:val="00E35299"/>
    <w:rsid w:val="00E35318"/>
    <w:rsid w:val="00E35D8E"/>
    <w:rsid w:val="00E3749E"/>
    <w:rsid w:val="00E40C8E"/>
    <w:rsid w:val="00E40C9D"/>
    <w:rsid w:val="00E414E8"/>
    <w:rsid w:val="00E417E3"/>
    <w:rsid w:val="00E4223B"/>
    <w:rsid w:val="00E4247E"/>
    <w:rsid w:val="00E42C35"/>
    <w:rsid w:val="00E46702"/>
    <w:rsid w:val="00E46B83"/>
    <w:rsid w:val="00E474AE"/>
    <w:rsid w:val="00E47709"/>
    <w:rsid w:val="00E47BA9"/>
    <w:rsid w:val="00E47EC9"/>
    <w:rsid w:val="00E506DC"/>
    <w:rsid w:val="00E50BF0"/>
    <w:rsid w:val="00E50EE9"/>
    <w:rsid w:val="00E52846"/>
    <w:rsid w:val="00E52FE9"/>
    <w:rsid w:val="00E53518"/>
    <w:rsid w:val="00E56F26"/>
    <w:rsid w:val="00E5712D"/>
    <w:rsid w:val="00E5763D"/>
    <w:rsid w:val="00E64D29"/>
    <w:rsid w:val="00E675C5"/>
    <w:rsid w:val="00E70C74"/>
    <w:rsid w:val="00E724DC"/>
    <w:rsid w:val="00E72D51"/>
    <w:rsid w:val="00E72EB0"/>
    <w:rsid w:val="00E7566C"/>
    <w:rsid w:val="00E767C8"/>
    <w:rsid w:val="00E7765D"/>
    <w:rsid w:val="00E77C1F"/>
    <w:rsid w:val="00E77D32"/>
    <w:rsid w:val="00E80A01"/>
    <w:rsid w:val="00E8296A"/>
    <w:rsid w:val="00E82DF5"/>
    <w:rsid w:val="00E83A38"/>
    <w:rsid w:val="00E83E74"/>
    <w:rsid w:val="00E85486"/>
    <w:rsid w:val="00E85F2A"/>
    <w:rsid w:val="00E866A2"/>
    <w:rsid w:val="00E86CC2"/>
    <w:rsid w:val="00E87EAF"/>
    <w:rsid w:val="00E928F8"/>
    <w:rsid w:val="00E93156"/>
    <w:rsid w:val="00E93CFA"/>
    <w:rsid w:val="00E9625F"/>
    <w:rsid w:val="00EA130B"/>
    <w:rsid w:val="00EA4131"/>
    <w:rsid w:val="00EA4396"/>
    <w:rsid w:val="00EA57CC"/>
    <w:rsid w:val="00EB053C"/>
    <w:rsid w:val="00EB1DAC"/>
    <w:rsid w:val="00EB248C"/>
    <w:rsid w:val="00EB3242"/>
    <w:rsid w:val="00EB4F04"/>
    <w:rsid w:val="00EB51E8"/>
    <w:rsid w:val="00EB551D"/>
    <w:rsid w:val="00EB5B59"/>
    <w:rsid w:val="00EB71CB"/>
    <w:rsid w:val="00EC0521"/>
    <w:rsid w:val="00EC0B0C"/>
    <w:rsid w:val="00EC11E2"/>
    <w:rsid w:val="00EC21AC"/>
    <w:rsid w:val="00EC22A3"/>
    <w:rsid w:val="00EC2847"/>
    <w:rsid w:val="00EC3AA9"/>
    <w:rsid w:val="00EC3E42"/>
    <w:rsid w:val="00EC50D6"/>
    <w:rsid w:val="00EC5E25"/>
    <w:rsid w:val="00EC61F6"/>
    <w:rsid w:val="00EC6828"/>
    <w:rsid w:val="00EC746C"/>
    <w:rsid w:val="00ED21A5"/>
    <w:rsid w:val="00ED254F"/>
    <w:rsid w:val="00ED348F"/>
    <w:rsid w:val="00ED5364"/>
    <w:rsid w:val="00ED74E9"/>
    <w:rsid w:val="00EE0158"/>
    <w:rsid w:val="00EE0898"/>
    <w:rsid w:val="00EE20C3"/>
    <w:rsid w:val="00EE2515"/>
    <w:rsid w:val="00EE269A"/>
    <w:rsid w:val="00EE4012"/>
    <w:rsid w:val="00EE47CD"/>
    <w:rsid w:val="00EE4A02"/>
    <w:rsid w:val="00EE4EE6"/>
    <w:rsid w:val="00EE4EE7"/>
    <w:rsid w:val="00EE7450"/>
    <w:rsid w:val="00EE750D"/>
    <w:rsid w:val="00EE7DB6"/>
    <w:rsid w:val="00EF057D"/>
    <w:rsid w:val="00EF0C8F"/>
    <w:rsid w:val="00EF1AF2"/>
    <w:rsid w:val="00EF20C4"/>
    <w:rsid w:val="00EF5FD6"/>
    <w:rsid w:val="00F006EC"/>
    <w:rsid w:val="00F00B84"/>
    <w:rsid w:val="00F01363"/>
    <w:rsid w:val="00F01656"/>
    <w:rsid w:val="00F029AE"/>
    <w:rsid w:val="00F03305"/>
    <w:rsid w:val="00F043EF"/>
    <w:rsid w:val="00F045AD"/>
    <w:rsid w:val="00F0466A"/>
    <w:rsid w:val="00F07B4D"/>
    <w:rsid w:val="00F1097C"/>
    <w:rsid w:val="00F127BD"/>
    <w:rsid w:val="00F12A1F"/>
    <w:rsid w:val="00F162C0"/>
    <w:rsid w:val="00F16931"/>
    <w:rsid w:val="00F17516"/>
    <w:rsid w:val="00F21805"/>
    <w:rsid w:val="00F21DA8"/>
    <w:rsid w:val="00F21EF5"/>
    <w:rsid w:val="00F23932"/>
    <w:rsid w:val="00F249DD"/>
    <w:rsid w:val="00F25A24"/>
    <w:rsid w:val="00F273BF"/>
    <w:rsid w:val="00F279F3"/>
    <w:rsid w:val="00F27B5E"/>
    <w:rsid w:val="00F301BE"/>
    <w:rsid w:val="00F325B2"/>
    <w:rsid w:val="00F3384F"/>
    <w:rsid w:val="00F34042"/>
    <w:rsid w:val="00F341BE"/>
    <w:rsid w:val="00F36598"/>
    <w:rsid w:val="00F36849"/>
    <w:rsid w:val="00F36FE2"/>
    <w:rsid w:val="00F41731"/>
    <w:rsid w:val="00F42EAD"/>
    <w:rsid w:val="00F44467"/>
    <w:rsid w:val="00F458C2"/>
    <w:rsid w:val="00F45946"/>
    <w:rsid w:val="00F50D58"/>
    <w:rsid w:val="00F51F02"/>
    <w:rsid w:val="00F523F6"/>
    <w:rsid w:val="00F525AF"/>
    <w:rsid w:val="00F53995"/>
    <w:rsid w:val="00F54F01"/>
    <w:rsid w:val="00F5586E"/>
    <w:rsid w:val="00F56795"/>
    <w:rsid w:val="00F56EF3"/>
    <w:rsid w:val="00F57AF1"/>
    <w:rsid w:val="00F60F5C"/>
    <w:rsid w:val="00F6677D"/>
    <w:rsid w:val="00F66B97"/>
    <w:rsid w:val="00F671F4"/>
    <w:rsid w:val="00F720FC"/>
    <w:rsid w:val="00F7574F"/>
    <w:rsid w:val="00F76FF1"/>
    <w:rsid w:val="00F77BA7"/>
    <w:rsid w:val="00F817A7"/>
    <w:rsid w:val="00F8183C"/>
    <w:rsid w:val="00F8189C"/>
    <w:rsid w:val="00F81B00"/>
    <w:rsid w:val="00F8670D"/>
    <w:rsid w:val="00F8730E"/>
    <w:rsid w:val="00F914A1"/>
    <w:rsid w:val="00F93638"/>
    <w:rsid w:val="00F96EC0"/>
    <w:rsid w:val="00F977A9"/>
    <w:rsid w:val="00FA1F2C"/>
    <w:rsid w:val="00FA21B3"/>
    <w:rsid w:val="00FA22C4"/>
    <w:rsid w:val="00FA2EC1"/>
    <w:rsid w:val="00FA4ED3"/>
    <w:rsid w:val="00FA623D"/>
    <w:rsid w:val="00FB0077"/>
    <w:rsid w:val="00FB11C3"/>
    <w:rsid w:val="00FB3857"/>
    <w:rsid w:val="00FB7BD9"/>
    <w:rsid w:val="00FC0300"/>
    <w:rsid w:val="00FC0F4A"/>
    <w:rsid w:val="00FC10F2"/>
    <w:rsid w:val="00FC2468"/>
    <w:rsid w:val="00FC325C"/>
    <w:rsid w:val="00FC32F3"/>
    <w:rsid w:val="00FC3513"/>
    <w:rsid w:val="00FC3610"/>
    <w:rsid w:val="00FC40BD"/>
    <w:rsid w:val="00FC41B5"/>
    <w:rsid w:val="00FC4749"/>
    <w:rsid w:val="00FC601E"/>
    <w:rsid w:val="00FC725D"/>
    <w:rsid w:val="00FD000B"/>
    <w:rsid w:val="00FD0F75"/>
    <w:rsid w:val="00FD2ADA"/>
    <w:rsid w:val="00FD2B33"/>
    <w:rsid w:val="00FD2FD9"/>
    <w:rsid w:val="00FD3B7F"/>
    <w:rsid w:val="00FD48E6"/>
    <w:rsid w:val="00FD55ED"/>
    <w:rsid w:val="00FD6B50"/>
    <w:rsid w:val="00FD7A35"/>
    <w:rsid w:val="00FD7B5F"/>
    <w:rsid w:val="00FD7D2B"/>
    <w:rsid w:val="00FE0563"/>
    <w:rsid w:val="00FE0795"/>
    <w:rsid w:val="00FE08B9"/>
    <w:rsid w:val="00FE0ACF"/>
    <w:rsid w:val="00FE11A2"/>
    <w:rsid w:val="00FE13E1"/>
    <w:rsid w:val="00FE163B"/>
    <w:rsid w:val="00FE1D07"/>
    <w:rsid w:val="00FE320E"/>
    <w:rsid w:val="00FE3916"/>
    <w:rsid w:val="00FE5AE5"/>
    <w:rsid w:val="00FE5E09"/>
    <w:rsid w:val="00FE6428"/>
    <w:rsid w:val="00FE7CA9"/>
    <w:rsid w:val="00FF151B"/>
    <w:rsid w:val="00FF1B49"/>
    <w:rsid w:val="00FF1DB0"/>
    <w:rsid w:val="00FF202C"/>
    <w:rsid w:val="00FF2B36"/>
    <w:rsid w:val="00FF3D3C"/>
    <w:rsid w:val="00FF4D0A"/>
    <w:rsid w:val="00FF4DF3"/>
    <w:rsid w:val="00FF606A"/>
    <w:rsid w:val="00FF69C5"/>
    <w:rsid w:val="00FF69EF"/>
    <w:rsid w:val="00FF747E"/>
    <w:rsid w:val="10EF19FF"/>
    <w:rsid w:val="15B8273B"/>
    <w:rsid w:val="19511934"/>
    <w:rsid w:val="1E7A4110"/>
    <w:rsid w:val="211F578C"/>
    <w:rsid w:val="33454A32"/>
    <w:rsid w:val="3734164D"/>
    <w:rsid w:val="38C05571"/>
    <w:rsid w:val="3F901C1C"/>
    <w:rsid w:val="40B1047A"/>
    <w:rsid w:val="4250685B"/>
    <w:rsid w:val="44FD333B"/>
    <w:rsid w:val="469A513D"/>
    <w:rsid w:val="46AC453F"/>
    <w:rsid w:val="48EC3952"/>
    <w:rsid w:val="4B206C69"/>
    <w:rsid w:val="4C4B6884"/>
    <w:rsid w:val="556F675E"/>
    <w:rsid w:val="55BC2E06"/>
    <w:rsid w:val="70087D1F"/>
    <w:rsid w:val="732506CE"/>
    <w:rsid w:val="7832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C333"/>
  <w15:docId w15:val="{E88CBE2F-250D-4085-B5DC-678763BF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0" w:line="240" w:lineRule="auto"/>
      <w:contextualSpacing/>
      <w:jc w:val="center"/>
      <w:outlineLvl w:val="1"/>
    </w:pPr>
    <w:rPr>
      <w:rFonts w:ascii="Candara" w:eastAsiaTheme="majorEastAsia" w:hAnsi="Candara" w:cs="Open Sans"/>
      <w:b/>
      <w:bCs/>
      <w:color w:val="70AD47" w:themeColor="accent6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ind w:firstLine="709"/>
      <w:outlineLvl w:val="2"/>
    </w:pPr>
    <w:rPr>
      <w:rFonts w:ascii="Candara" w:hAnsi="Candara" w:cs="Open Sans"/>
      <w:b/>
      <w:bCs/>
      <w:color w:val="70AD47" w:themeColor="accent6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20" w:after="0"/>
      <w:ind w:firstLine="709"/>
      <w:jc w:val="center"/>
      <w:outlineLvl w:val="3"/>
    </w:pPr>
    <w:rPr>
      <w:rFonts w:ascii="Candara" w:hAnsi="Candara" w:cs="Open Sans"/>
      <w:b/>
      <w:bCs/>
      <w:color w:val="000000" w:themeColor="tex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Pr>
      <w:rFonts w:ascii="Candara" w:hAnsi="Candara"/>
      <w:smallCap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qFormat/>
    <w:rPr>
      <w:rFonts w:ascii="Calibri" w:eastAsia="Calibri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qFormat/>
    <w:pPr>
      <w:spacing w:after="0"/>
      <w:ind w:left="1320"/>
    </w:pPr>
    <w:rPr>
      <w:rFonts w:cs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basedOn w:val="a"/>
    <w:next w:val="a"/>
    <w:autoRedefine/>
    <w:uiPriority w:val="39"/>
    <w:unhideWhenUsed/>
    <w:qFormat/>
    <w:pPr>
      <w:spacing w:after="0"/>
      <w:ind w:left="154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qFormat/>
    <w:pPr>
      <w:spacing w:after="0"/>
      <w:ind w:left="1100"/>
    </w:pPr>
    <w:rPr>
      <w:rFonts w:cstheme="minorHAns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6">
    <w:name w:val="toc 6"/>
    <w:basedOn w:val="a"/>
    <w:next w:val="a"/>
    <w:autoRedefine/>
    <w:uiPriority w:val="39"/>
    <w:unhideWhenUsed/>
    <w:qFormat/>
    <w:pPr>
      <w:spacing w:after="0"/>
      <w:ind w:left="880"/>
    </w:pPr>
    <w:rPr>
      <w:rFonts w:cstheme="minorHAnsi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pPr>
      <w:tabs>
        <w:tab w:val="right" w:pos="9736"/>
      </w:tabs>
      <w:spacing w:after="0"/>
      <w:ind w:left="220"/>
    </w:pPr>
    <w:rPr>
      <w:rFonts w:ascii="Candara" w:hAnsi="Candara" w:cstheme="minorHAnsi"/>
      <w:b/>
      <w:bCs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spacing w:before="240" w:after="0"/>
    </w:pPr>
    <w:rPr>
      <w:rFonts w:cstheme="minorHAnsi"/>
      <w:b/>
      <w:b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qFormat/>
    <w:pPr>
      <w:spacing w:after="0"/>
      <w:ind w:left="440"/>
    </w:pPr>
    <w:rPr>
      <w:rFonts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qFormat/>
    <w:pPr>
      <w:tabs>
        <w:tab w:val="right" w:pos="9736"/>
      </w:tabs>
      <w:spacing w:after="0"/>
      <w:ind w:left="660"/>
    </w:pPr>
    <w:rPr>
      <w:rFonts w:ascii="Candara" w:hAnsi="Candara" w:cs="Open Sans"/>
      <w:i/>
      <w:iCs/>
      <w:sz w:val="28"/>
      <w:szCs w:val="2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Pr>
      <w:rFonts w:eastAsiaTheme="minorEastAsia"/>
      <w:color w:val="595959" w:themeColor="text1" w:themeTint="A6"/>
      <w:spacing w:val="15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Candara" w:eastAsiaTheme="majorEastAsia" w:hAnsi="Candara" w:cs="Open Sans"/>
      <w:b/>
      <w:bCs/>
      <w:color w:val="70AD47" w:themeColor="accent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ndara" w:hAnsi="Candara" w:cs="Open Sans"/>
      <w:b/>
      <w:bCs/>
      <w:color w:val="70AD47" w:themeColor="accent6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lk">
    <w:name w:val="blk"/>
    <w:basedOn w:val="a0"/>
    <w:qFormat/>
  </w:style>
  <w:style w:type="character" w:customStyle="1" w:styleId="hl">
    <w:name w:val="hl"/>
    <w:basedOn w:val="a0"/>
    <w:qFormat/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ndara" w:hAnsi="Candara" w:cs="Open Sans"/>
      <w:b/>
      <w:bCs/>
      <w:color w:val="000000" w:themeColor="tex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as-inline-color">
    <w:name w:val="has-inline-color"/>
    <w:basedOn w:val="a0"/>
    <w:qFormat/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ConsNonformat">
    <w:name w:val="Con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qFormat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paragraph" w:customStyle="1" w:styleId="13">
    <w:name w:val="Без интервала1"/>
    <w:qFormat/>
    <w:pPr>
      <w:jc w:val="both"/>
    </w:pPr>
    <w:rPr>
      <w:rFonts w:eastAsia="Times New Roman"/>
      <w:sz w:val="24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alibri" w:hAnsi="Courier New" w:cs="Courier New"/>
      <w:kern w:val="2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hAnsi="Times New Roman"/>
      <w:sz w:val="26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customStyle="1" w:styleId="af3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qFormat/>
    <w:rPr>
      <w:b/>
      <w:bCs/>
      <w:color w:val="106BBE"/>
    </w:rPr>
  </w:style>
  <w:style w:type="table" w:customStyle="1" w:styleId="210">
    <w:name w:val="Таблица простая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No Spacing"/>
    <w:link w:val="af6"/>
    <w:uiPriority w:val="1"/>
    <w:qFormat/>
    <w:pPr>
      <w:spacing w:after="120"/>
      <w:jc w:val="center"/>
    </w:pPr>
    <w:rPr>
      <w:rFonts w:asciiTheme="minorHAnsi" w:eastAsiaTheme="minorEastAsia" w:hAnsiTheme="minorHAnsi" w:cstheme="minorBidi"/>
      <w:b/>
      <w:bCs/>
      <w:color w:val="70AD47" w:themeColor="accent6"/>
      <w:sz w:val="24"/>
      <w:szCs w:val="24"/>
    </w:rPr>
  </w:style>
  <w:style w:type="character" w:customStyle="1" w:styleId="af6">
    <w:name w:val="Без интервала Знак"/>
    <w:basedOn w:val="a0"/>
    <w:link w:val="af5"/>
    <w:uiPriority w:val="1"/>
    <w:qFormat/>
    <w:rPr>
      <w:rFonts w:eastAsiaTheme="minorEastAsia"/>
      <w:b/>
      <w:bCs/>
      <w:color w:val="70AD47" w:themeColor="accent6"/>
      <w:sz w:val="24"/>
      <w:szCs w:val="24"/>
      <w:lang w:eastAsia="ru-RU"/>
    </w:rPr>
  </w:style>
  <w:style w:type="character" w:customStyle="1" w:styleId="af0">
    <w:name w:val="Подзаголовок Знак"/>
    <w:basedOn w:val="a0"/>
    <w:link w:val="af"/>
    <w:uiPriority w:val="11"/>
    <w:qFormat/>
    <w:rPr>
      <w:rFonts w:eastAsiaTheme="minorEastAsia"/>
      <w:color w:val="595959" w:themeColor="text1" w:themeTint="A6"/>
      <w:spacing w:val="15"/>
    </w:rPr>
  </w:style>
  <w:style w:type="character" w:styleId="af7">
    <w:name w:val="Unresolved Mention"/>
    <w:basedOn w:val="a0"/>
    <w:uiPriority w:val="99"/>
    <w:semiHidden/>
    <w:unhideWhenUsed/>
    <w:rsid w:val="003E0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86;&#1083;&#1085;&#1077;&#1095;&#1085;&#1099;&#1081;&#1079;&#1072;&#1084;&#1086;&#1082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_zamok44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90;&#1086;&#1082;&#1086;&#1083;%202025\&#1055;&#1086;%20&#1086;&#1090;&#1076;&#1077;&#1083;&#1100;&#1085;&#1086;&#1089;&#1090;&#1080;\&#1086;&#1090;&#1076;&#1077;&#1083;&#1100;&#1085;&#1099;&#1077;%20&#1076;&#1086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BD6178-1B0A-4770-84E6-5F5FB576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отдельные доки.dotx</Template>
  <TotalTime>987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@gkhvsem</cp:keywords>
  <cp:lastModifiedBy>Elena Klyueva</cp:lastModifiedBy>
  <cp:revision>20</cp:revision>
  <dcterms:created xsi:type="dcterms:W3CDTF">2025-09-22T13:55:00Z</dcterms:created>
  <dcterms:modified xsi:type="dcterms:W3CDTF">2025-09-26T06:23:00Z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D6D98F91460B4B1E82FF0EE0A8E464BA_11</vt:lpwstr>
  </property>
</Properties>
</file>